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楷体_GB2312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>
      <w:pPr>
        <w:spacing w:line="480" w:lineRule="exact"/>
        <w:rPr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eastAsia="楷体_GB2312"/>
        </w:rPr>
      </w:pP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子课题负责人（一般不超过5人）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t xml:space="preserve">年       月 </w:t>
            </w:r>
          </w:p>
        </w:tc>
      </w:tr>
    </w:tbl>
    <w:p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发表刊物及时间</w:t>
            </w:r>
          </w:p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注：1.除规模较大项目和切实研究需要外,子课题一般不超过5个。请自行复制本表之二、之三、…</w:t>
      </w:r>
    </w:p>
    <w:p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t>合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</w:pPr>
      <w: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>
      <w:pPr>
        <w:spacing w:line="150" w:lineRule="atLeast"/>
        <w:rPr>
          <w:rFonts w:eastAsia="方正书宋简体"/>
          <w:b/>
          <w:bCs/>
          <w:sz w:val="24"/>
        </w:rPr>
      </w:pPr>
    </w:p>
    <w:p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1"/>
              </w:rPr>
              <w:t>本表所填写的内容属实;本单位能够提供完成本课题所需要的时间和条件保障，同意承担本项目的管理任务和信誉保证;本单位为确保课题研究顺利实施而制定有相应政策措施;单位科研管理部门能够对课题研究全过程进行监督管理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>
      <w:pPr>
        <w:spacing w:line="150" w:lineRule="atLeast"/>
      </w:pPr>
      <w:bookmarkStart w:id="1" w:name="_GoBack"/>
      <w:bookmarkEnd w:id="1"/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docVars>
    <w:docVar w:name="commondata" w:val="eyJoZGlkIjoiOGRkMzE1NTk1YjQ0YjgyMTM4MjM2MTkyMTliYmJiODcifQ=="/>
  </w:docVars>
  <w:rsids>
    <w:rsidRoot w:val="00000000"/>
    <w:rsid w:val="127E1EAA"/>
    <w:rsid w:val="5BA10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15</Pages>
  <Words>2999</Words>
  <Characters>3267</Characters>
  <Lines>731</Lines>
  <Paragraphs>179</Paragraphs>
  <TotalTime>150</TotalTime>
  <ScaleCrop>false</ScaleCrop>
  <LinksUpToDate>false</LinksUpToDate>
  <CharactersWithSpaces>3851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贾</cp:lastModifiedBy>
  <cp:lastPrinted>2024-07-15T09:11:00Z</cp:lastPrinted>
  <dcterms:modified xsi:type="dcterms:W3CDTF">2024-07-20T09:09:17Z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46B83605B89B45979BA28851AFC0DBEF</vt:lpwstr>
  </property>
</Properties>
</file>