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77F20" w14:textId="77777777" w:rsidR="00A64A05" w:rsidRPr="008C7611" w:rsidRDefault="00A64A05" w:rsidP="00A64A05">
      <w:pPr>
        <w:pStyle w:val="ad"/>
        <w:spacing w:line="338" w:lineRule="auto"/>
        <w:ind w:firstLine="420"/>
        <w:rPr>
          <w:rFonts w:ascii="黑体" w:eastAsia="黑体" w:hAnsi="黑体" w:cs="宋体" w:hint="eastAsia"/>
          <w:sz w:val="32"/>
          <w:szCs w:val="32"/>
          <w:u w:val="single"/>
        </w:rPr>
      </w:pPr>
      <w:r w:rsidRPr="008C7611">
        <w:rPr>
          <w:rFonts w:ascii="黑体" w:eastAsia="黑体" w:hAnsi="黑体" w:cs="宋体" w:hint="eastAsia"/>
          <w:sz w:val="32"/>
          <w:szCs w:val="32"/>
        </w:rPr>
        <w:t>附件二：</w:t>
      </w:r>
    </w:p>
    <w:p w14:paraId="7564E023" w14:textId="77777777" w:rsidR="00A64A05" w:rsidRDefault="00A64A05" w:rsidP="00A64A05">
      <w:pPr>
        <w:pStyle w:val="ad"/>
        <w:spacing w:line="338" w:lineRule="auto"/>
        <w:rPr>
          <w:rFonts w:ascii="Times New Roman" w:eastAsia="仿宋_GB2312" w:hAnsi="Times New Roman" w:cs="宋体"/>
          <w:sz w:val="32"/>
          <w:szCs w:val="32"/>
          <w:u w:val="single"/>
        </w:rPr>
      </w:pPr>
    </w:p>
    <w:p w14:paraId="39F7A61C" w14:textId="77777777" w:rsidR="00A64A05" w:rsidRPr="00C177CA" w:rsidRDefault="00A64A05" w:rsidP="00A64A05">
      <w:pPr>
        <w:pStyle w:val="ad"/>
        <w:spacing w:line="338" w:lineRule="auto"/>
        <w:rPr>
          <w:rFonts w:ascii="Times New Roman" w:eastAsia="仿宋_GB2312" w:hAnsi="Times New Roman" w:cs="宋体"/>
          <w:sz w:val="32"/>
          <w:szCs w:val="32"/>
          <w:u w:val="single"/>
        </w:rPr>
      </w:pPr>
    </w:p>
    <w:p w14:paraId="6CAC62B3" w14:textId="77777777" w:rsidR="00A64A05" w:rsidRPr="00524BC8" w:rsidRDefault="00A64A05" w:rsidP="00524BC8">
      <w:pPr>
        <w:spacing w:before="100" w:beforeAutospacing="1" w:after="100" w:afterAutospacing="1" w:line="338" w:lineRule="auto"/>
        <w:ind w:left="420"/>
        <w:jc w:val="center"/>
        <w:rPr>
          <w:rFonts w:ascii="方正仿宋_GBK" w:eastAsia="方正仿宋_GBK"/>
          <w:b/>
          <w:sz w:val="40"/>
          <w:szCs w:val="40"/>
        </w:rPr>
      </w:pPr>
      <w:r w:rsidRPr="00524BC8">
        <w:rPr>
          <w:rFonts w:ascii="方正仿宋_GBK" w:eastAsia="方正仿宋_GBK" w:hint="eastAsia"/>
          <w:b/>
          <w:sz w:val="40"/>
          <w:szCs w:val="40"/>
        </w:rPr>
        <w:t>河北大学优秀社会服务创新团队</w:t>
      </w:r>
    </w:p>
    <w:p w14:paraId="2C5367C3" w14:textId="77777777" w:rsidR="00A64A05" w:rsidRPr="00E76CAF" w:rsidRDefault="00A64A05" w:rsidP="00524BC8">
      <w:pPr>
        <w:spacing w:before="100" w:beforeAutospacing="1" w:after="100" w:afterAutospacing="1" w:line="338" w:lineRule="auto"/>
        <w:ind w:left="420"/>
        <w:jc w:val="center"/>
        <w:rPr>
          <w:b/>
          <w:sz w:val="36"/>
          <w:szCs w:val="36"/>
        </w:rPr>
      </w:pPr>
      <w:r w:rsidRPr="00E76CAF">
        <w:rPr>
          <w:rFonts w:hint="eastAsia"/>
          <w:b/>
          <w:sz w:val="36"/>
          <w:szCs w:val="36"/>
        </w:rPr>
        <w:t>（社科类）</w:t>
      </w:r>
    </w:p>
    <w:p w14:paraId="16C06BB3" w14:textId="77777777" w:rsidR="00A64A05" w:rsidRPr="00FC045E" w:rsidRDefault="00A64A05" w:rsidP="00524BC8">
      <w:pPr>
        <w:spacing w:before="100" w:beforeAutospacing="1" w:after="100" w:afterAutospacing="1" w:line="338" w:lineRule="auto"/>
        <w:ind w:left="420"/>
        <w:jc w:val="center"/>
        <w:rPr>
          <w:rFonts w:eastAsia="黑体"/>
          <w:bCs/>
          <w:color w:val="000000"/>
          <w:sz w:val="72"/>
          <w:szCs w:val="72"/>
        </w:rPr>
      </w:pPr>
      <w:r w:rsidRPr="00C70559">
        <w:rPr>
          <w:rFonts w:eastAsia="黑体" w:hint="eastAsia"/>
          <w:bCs/>
          <w:color w:val="000000"/>
          <w:sz w:val="72"/>
          <w:szCs w:val="72"/>
        </w:rPr>
        <w:t>绩效考核表</w:t>
      </w:r>
    </w:p>
    <w:p w14:paraId="6EF06CEB" w14:textId="77777777" w:rsidR="00A64A05" w:rsidRPr="00FC045E" w:rsidRDefault="00A64A05" w:rsidP="00524BC8">
      <w:pPr>
        <w:spacing w:before="100" w:beforeAutospacing="1" w:after="100" w:afterAutospacing="1" w:line="338" w:lineRule="auto"/>
        <w:ind w:left="420"/>
        <w:jc w:val="center"/>
        <w:rPr>
          <w:rFonts w:eastAsia="黑体"/>
          <w:bCs/>
          <w:color w:val="000000"/>
          <w:sz w:val="32"/>
          <w:szCs w:val="32"/>
        </w:rPr>
      </w:pPr>
      <w:r w:rsidRPr="00FC045E">
        <w:rPr>
          <w:rFonts w:eastAsia="黑体" w:hint="eastAsia"/>
          <w:bCs/>
          <w:color w:val="000000"/>
          <w:sz w:val="32"/>
          <w:szCs w:val="32"/>
        </w:rPr>
        <w:t>（</w:t>
      </w:r>
      <w:r w:rsidRPr="00FC045E">
        <w:rPr>
          <w:rFonts w:eastAsia="黑体"/>
          <w:bCs/>
          <w:color w:val="000000"/>
          <w:sz w:val="32"/>
          <w:szCs w:val="32"/>
        </w:rPr>
        <w:t>20</w:t>
      </w:r>
      <w:r>
        <w:rPr>
          <w:rFonts w:eastAsia="黑体" w:hint="eastAsia"/>
          <w:bCs/>
          <w:color w:val="000000"/>
          <w:sz w:val="32"/>
          <w:szCs w:val="32"/>
        </w:rPr>
        <w:t>2</w:t>
      </w:r>
      <w:r>
        <w:rPr>
          <w:rFonts w:eastAsia="黑体"/>
          <w:bCs/>
          <w:color w:val="000000"/>
          <w:sz w:val="32"/>
          <w:szCs w:val="32"/>
        </w:rPr>
        <w:t>1</w:t>
      </w:r>
      <w:r>
        <w:rPr>
          <w:rFonts w:eastAsia="黑体" w:hint="eastAsia"/>
          <w:bCs/>
          <w:color w:val="000000"/>
          <w:sz w:val="32"/>
          <w:szCs w:val="32"/>
        </w:rPr>
        <w:t>-2024</w:t>
      </w:r>
      <w:r w:rsidRPr="00FC045E">
        <w:rPr>
          <w:rFonts w:eastAsia="黑体" w:hint="eastAsia"/>
          <w:bCs/>
          <w:color w:val="000000"/>
          <w:sz w:val="32"/>
          <w:szCs w:val="32"/>
        </w:rPr>
        <w:t>年度）</w:t>
      </w:r>
    </w:p>
    <w:p w14:paraId="188F6ABC" w14:textId="77777777" w:rsidR="00A64A05" w:rsidRDefault="00A64A05" w:rsidP="00A64A05">
      <w:pPr>
        <w:spacing w:line="338" w:lineRule="auto"/>
        <w:rPr>
          <w:sz w:val="44"/>
          <w:szCs w:val="44"/>
        </w:rPr>
      </w:pPr>
    </w:p>
    <w:p w14:paraId="50FE6F69" w14:textId="77777777" w:rsidR="00A64A05" w:rsidRPr="00FC045E" w:rsidRDefault="00A64A05" w:rsidP="00A64A05">
      <w:pPr>
        <w:spacing w:line="338" w:lineRule="auto"/>
        <w:rPr>
          <w:sz w:val="44"/>
          <w:szCs w:val="44"/>
        </w:rPr>
      </w:pP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9"/>
        <w:gridCol w:w="6021"/>
      </w:tblGrid>
      <w:tr w:rsidR="00A64A05" w14:paraId="5DFAD95F" w14:textId="77777777" w:rsidTr="009C3598">
        <w:trPr>
          <w:jc w:val="center"/>
        </w:trPr>
        <w:tc>
          <w:tcPr>
            <w:tcW w:w="2819" w:type="dxa"/>
          </w:tcPr>
          <w:p w14:paraId="4C04E310" w14:textId="77777777" w:rsidR="00A64A05" w:rsidRPr="008C7611" w:rsidRDefault="00A64A05" w:rsidP="00A64A05">
            <w:pPr>
              <w:spacing w:line="338" w:lineRule="auto"/>
              <w:jc w:val="distribute"/>
              <w:rPr>
                <w:spacing w:val="-20"/>
                <w:sz w:val="30"/>
              </w:rPr>
            </w:pPr>
            <w:r w:rsidRPr="008C7611">
              <w:rPr>
                <w:rFonts w:eastAsia="楷体_GB2312" w:hint="eastAsia"/>
                <w:spacing w:val="-20"/>
                <w:sz w:val="32"/>
              </w:rPr>
              <w:t>团队名称：</w:t>
            </w:r>
          </w:p>
        </w:tc>
        <w:tc>
          <w:tcPr>
            <w:tcW w:w="6021" w:type="dxa"/>
          </w:tcPr>
          <w:p w14:paraId="7287C76F" w14:textId="77777777" w:rsidR="00A64A05" w:rsidRDefault="00A64A05" w:rsidP="00A64A05">
            <w:pPr>
              <w:spacing w:line="338" w:lineRule="auto"/>
              <w:jc w:val="distribute"/>
              <w:rPr>
                <w:sz w:val="30"/>
              </w:rPr>
            </w:pPr>
            <w:r>
              <w:rPr>
                <w:rFonts w:hint="eastAsia"/>
                <w:sz w:val="30"/>
              </w:rPr>
              <w:t>______________________________________</w:t>
            </w:r>
          </w:p>
        </w:tc>
      </w:tr>
      <w:tr w:rsidR="00A64A05" w14:paraId="3546E4A0" w14:textId="77777777" w:rsidTr="009C3598">
        <w:trPr>
          <w:jc w:val="center"/>
        </w:trPr>
        <w:tc>
          <w:tcPr>
            <w:tcW w:w="2819" w:type="dxa"/>
          </w:tcPr>
          <w:p w14:paraId="7B71E8A6" w14:textId="77777777" w:rsidR="00A64A05" w:rsidRPr="008C7611" w:rsidRDefault="00A64A05" w:rsidP="00A64A05">
            <w:pPr>
              <w:spacing w:line="338" w:lineRule="auto"/>
              <w:jc w:val="distribute"/>
              <w:rPr>
                <w:spacing w:val="-20"/>
                <w:sz w:val="30"/>
              </w:rPr>
            </w:pPr>
            <w:r w:rsidRPr="008C7611">
              <w:rPr>
                <w:rFonts w:eastAsia="楷体_GB2312" w:hint="eastAsia"/>
                <w:spacing w:val="-20"/>
                <w:sz w:val="32"/>
              </w:rPr>
              <w:t>首席专家：</w:t>
            </w:r>
          </w:p>
        </w:tc>
        <w:tc>
          <w:tcPr>
            <w:tcW w:w="6021" w:type="dxa"/>
          </w:tcPr>
          <w:p w14:paraId="5BF73206" w14:textId="77777777" w:rsidR="00A64A05" w:rsidRDefault="00A64A05" w:rsidP="00A64A05">
            <w:pPr>
              <w:spacing w:line="338" w:lineRule="auto"/>
              <w:jc w:val="distribute"/>
              <w:rPr>
                <w:sz w:val="30"/>
              </w:rPr>
            </w:pPr>
            <w:r>
              <w:rPr>
                <w:rFonts w:hint="eastAsia"/>
                <w:sz w:val="30"/>
              </w:rPr>
              <w:t>______________________________________</w:t>
            </w:r>
          </w:p>
        </w:tc>
      </w:tr>
      <w:tr w:rsidR="00A64A05" w14:paraId="780C272C" w14:textId="77777777" w:rsidTr="009C3598">
        <w:trPr>
          <w:jc w:val="center"/>
        </w:trPr>
        <w:tc>
          <w:tcPr>
            <w:tcW w:w="2819" w:type="dxa"/>
          </w:tcPr>
          <w:p w14:paraId="7BBD9CCC" w14:textId="77777777" w:rsidR="00A64A05" w:rsidRPr="008C7611" w:rsidRDefault="00A64A05" w:rsidP="00A64A05">
            <w:pPr>
              <w:spacing w:line="338" w:lineRule="auto"/>
              <w:jc w:val="distribute"/>
              <w:rPr>
                <w:spacing w:val="-20"/>
                <w:sz w:val="30"/>
              </w:rPr>
            </w:pPr>
            <w:r w:rsidRPr="008C7611">
              <w:rPr>
                <w:rFonts w:eastAsia="楷体_GB2312" w:hint="eastAsia"/>
                <w:spacing w:val="-20"/>
                <w:sz w:val="32"/>
              </w:rPr>
              <w:t>所在学院（公章）：</w:t>
            </w:r>
          </w:p>
        </w:tc>
        <w:tc>
          <w:tcPr>
            <w:tcW w:w="6021" w:type="dxa"/>
          </w:tcPr>
          <w:p w14:paraId="343533AC" w14:textId="77777777" w:rsidR="00A64A05" w:rsidRDefault="00A64A05" w:rsidP="00A64A05">
            <w:pPr>
              <w:spacing w:line="338" w:lineRule="auto"/>
              <w:jc w:val="distribute"/>
              <w:rPr>
                <w:sz w:val="30"/>
              </w:rPr>
            </w:pPr>
            <w:r>
              <w:rPr>
                <w:rFonts w:hint="eastAsia"/>
                <w:sz w:val="30"/>
              </w:rPr>
              <w:t>______________________________________</w:t>
            </w:r>
          </w:p>
        </w:tc>
      </w:tr>
      <w:tr w:rsidR="00A64A05" w14:paraId="73F337D0" w14:textId="77777777" w:rsidTr="009C3598">
        <w:trPr>
          <w:jc w:val="center"/>
        </w:trPr>
        <w:tc>
          <w:tcPr>
            <w:tcW w:w="2819" w:type="dxa"/>
          </w:tcPr>
          <w:p w14:paraId="0547AD16" w14:textId="77777777" w:rsidR="00A64A05" w:rsidRPr="008C7611" w:rsidRDefault="00A64A05" w:rsidP="00A64A05">
            <w:pPr>
              <w:spacing w:line="338" w:lineRule="auto"/>
              <w:jc w:val="distribute"/>
              <w:rPr>
                <w:spacing w:val="-20"/>
                <w:sz w:val="30"/>
              </w:rPr>
            </w:pPr>
            <w:r w:rsidRPr="008C7611">
              <w:rPr>
                <w:rFonts w:eastAsia="楷体_GB2312" w:hint="eastAsia"/>
                <w:spacing w:val="-20"/>
                <w:sz w:val="32"/>
              </w:rPr>
              <w:t>联系电话：</w:t>
            </w:r>
          </w:p>
        </w:tc>
        <w:tc>
          <w:tcPr>
            <w:tcW w:w="6021" w:type="dxa"/>
          </w:tcPr>
          <w:p w14:paraId="29C7E043" w14:textId="77777777" w:rsidR="00A64A05" w:rsidRDefault="00A64A05" w:rsidP="00A64A05">
            <w:pPr>
              <w:spacing w:line="338" w:lineRule="auto"/>
              <w:jc w:val="distribute"/>
              <w:rPr>
                <w:sz w:val="30"/>
              </w:rPr>
            </w:pPr>
            <w:r>
              <w:rPr>
                <w:rFonts w:hint="eastAsia"/>
                <w:sz w:val="30"/>
              </w:rPr>
              <w:t>______________________________________</w:t>
            </w:r>
          </w:p>
        </w:tc>
      </w:tr>
      <w:tr w:rsidR="00A64A05" w14:paraId="60EEAEE9" w14:textId="77777777" w:rsidTr="009C3598">
        <w:trPr>
          <w:jc w:val="center"/>
        </w:trPr>
        <w:tc>
          <w:tcPr>
            <w:tcW w:w="2819" w:type="dxa"/>
          </w:tcPr>
          <w:p w14:paraId="54B11FB8" w14:textId="77777777" w:rsidR="00A64A05" w:rsidRPr="008C7611" w:rsidRDefault="00A64A05" w:rsidP="00A64A05">
            <w:pPr>
              <w:spacing w:line="338" w:lineRule="auto"/>
              <w:jc w:val="distribute"/>
              <w:rPr>
                <w:spacing w:val="-20"/>
                <w:sz w:val="30"/>
              </w:rPr>
            </w:pPr>
            <w:r w:rsidRPr="008C7611">
              <w:rPr>
                <w:rFonts w:eastAsia="楷体_GB2312" w:hint="eastAsia"/>
                <w:spacing w:val="-20"/>
                <w:sz w:val="32"/>
              </w:rPr>
              <w:t>申报日期：</w:t>
            </w:r>
          </w:p>
        </w:tc>
        <w:tc>
          <w:tcPr>
            <w:tcW w:w="6021" w:type="dxa"/>
          </w:tcPr>
          <w:p w14:paraId="2A1ACB1C" w14:textId="77777777" w:rsidR="00A64A05" w:rsidRDefault="00A64A05" w:rsidP="00A64A05">
            <w:pPr>
              <w:spacing w:line="338" w:lineRule="auto"/>
              <w:jc w:val="distribute"/>
              <w:rPr>
                <w:sz w:val="30"/>
              </w:rPr>
            </w:pPr>
            <w:r>
              <w:rPr>
                <w:rFonts w:hint="eastAsia"/>
                <w:sz w:val="30"/>
              </w:rPr>
              <w:t>______________________________________</w:t>
            </w:r>
          </w:p>
        </w:tc>
      </w:tr>
    </w:tbl>
    <w:p w14:paraId="3FB91442" w14:textId="77777777" w:rsidR="00A64A05" w:rsidRPr="00C177CA" w:rsidRDefault="00A64A05" w:rsidP="00A64A05">
      <w:pPr>
        <w:spacing w:line="338" w:lineRule="auto"/>
        <w:rPr>
          <w:sz w:val="30"/>
        </w:rPr>
      </w:pPr>
    </w:p>
    <w:p w14:paraId="3A4B0C3B" w14:textId="77777777" w:rsidR="00A64A05" w:rsidRPr="00C177CA" w:rsidRDefault="00A64A05" w:rsidP="00A64A05">
      <w:pPr>
        <w:spacing w:line="338" w:lineRule="auto"/>
        <w:rPr>
          <w:sz w:val="30"/>
        </w:rPr>
      </w:pPr>
    </w:p>
    <w:p w14:paraId="6C210E9E" w14:textId="77777777" w:rsidR="00A64A05" w:rsidRPr="00C177CA" w:rsidRDefault="00A64A05" w:rsidP="00A64A05">
      <w:pPr>
        <w:spacing w:line="338" w:lineRule="auto"/>
        <w:jc w:val="center"/>
        <w:rPr>
          <w:rFonts w:eastAsia="黑体"/>
          <w:b/>
          <w:bCs/>
          <w:sz w:val="32"/>
        </w:rPr>
      </w:pPr>
    </w:p>
    <w:p w14:paraId="1BF40F4D" w14:textId="77777777" w:rsidR="00A64A05" w:rsidRDefault="00A64A05" w:rsidP="00A64A05">
      <w:pPr>
        <w:spacing w:line="338" w:lineRule="auto"/>
        <w:jc w:val="center"/>
        <w:rPr>
          <w:rFonts w:eastAsia="黑体"/>
          <w:bCs/>
          <w:sz w:val="36"/>
          <w:szCs w:val="36"/>
        </w:rPr>
        <w:sectPr w:rsidR="00A64A05" w:rsidSect="00A64A05">
          <w:foot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r>
        <w:rPr>
          <w:rFonts w:eastAsia="黑体" w:hint="eastAsia"/>
          <w:bCs/>
          <w:sz w:val="36"/>
          <w:szCs w:val="36"/>
        </w:rPr>
        <w:t>河北大学哲学社会科学研究院</w:t>
      </w:r>
      <w:r w:rsidRPr="00FC045E">
        <w:rPr>
          <w:rFonts w:eastAsia="黑体" w:hint="eastAsia"/>
          <w:bCs/>
          <w:sz w:val="36"/>
          <w:szCs w:val="36"/>
        </w:rPr>
        <w:t>制</w:t>
      </w:r>
    </w:p>
    <w:p w14:paraId="5BF97A2D" w14:textId="77777777" w:rsidR="00A64A05" w:rsidRPr="00FC045E" w:rsidRDefault="00A64A05" w:rsidP="00A64A05">
      <w:pPr>
        <w:spacing w:line="338" w:lineRule="auto"/>
        <w:jc w:val="center"/>
        <w:rPr>
          <w:rFonts w:eastAsia="黑体"/>
          <w:bCs/>
          <w:sz w:val="44"/>
          <w:szCs w:val="44"/>
        </w:rPr>
      </w:pPr>
      <w:r w:rsidRPr="00FC045E">
        <w:rPr>
          <w:rFonts w:eastAsia="黑体" w:hint="eastAsia"/>
          <w:bCs/>
          <w:sz w:val="44"/>
          <w:szCs w:val="44"/>
        </w:rPr>
        <w:lastRenderedPageBreak/>
        <w:t>填写说明及要求</w:t>
      </w:r>
    </w:p>
    <w:p w14:paraId="0CD0E698" w14:textId="77777777" w:rsidR="00A64A05" w:rsidRPr="00C177CA" w:rsidRDefault="00A64A05" w:rsidP="00A64A05">
      <w:pPr>
        <w:pStyle w:val="af0"/>
        <w:spacing w:before="0" w:beforeAutospacing="0" w:after="0" w:afterAutospacing="0" w:line="338" w:lineRule="auto"/>
        <w:jc w:val="center"/>
        <w:rPr>
          <w:rFonts w:eastAsia="黑体"/>
          <w:b/>
          <w:bCs/>
          <w:color w:val="000000"/>
          <w:sz w:val="48"/>
          <w:szCs w:val="48"/>
        </w:rPr>
      </w:pPr>
    </w:p>
    <w:p w14:paraId="452B0B51" w14:textId="2A4E6991" w:rsidR="00A64A05" w:rsidRPr="00C177CA" w:rsidRDefault="00A64A05" w:rsidP="00A64A05">
      <w:pPr>
        <w:pStyle w:val="af0"/>
        <w:spacing w:before="0" w:beforeAutospacing="0" w:after="0" w:afterAutospacing="0" w:line="560" w:lineRule="exact"/>
        <w:ind w:firstLineChars="200" w:firstLine="640"/>
        <w:rPr>
          <w:rFonts w:eastAsia="仿宋_GB2312"/>
          <w:sz w:val="32"/>
          <w:szCs w:val="32"/>
        </w:rPr>
      </w:pPr>
      <w:r w:rsidRPr="00C177CA">
        <w:rPr>
          <w:rFonts w:eastAsia="仿宋_GB2312" w:hint="eastAsia"/>
          <w:sz w:val="32"/>
          <w:szCs w:val="32"/>
        </w:rPr>
        <w:t>一、</w:t>
      </w:r>
      <w:r>
        <w:rPr>
          <w:rFonts w:eastAsia="仿宋_GB2312" w:hint="eastAsia"/>
          <w:sz w:val="32"/>
          <w:szCs w:val="32"/>
        </w:rPr>
        <w:t>填表</w:t>
      </w:r>
      <w:r w:rsidRPr="00C177CA">
        <w:rPr>
          <w:rFonts w:eastAsia="仿宋_GB2312" w:hint="eastAsia"/>
          <w:sz w:val="32"/>
          <w:szCs w:val="32"/>
        </w:rPr>
        <w:t>前请仔细阅读</w:t>
      </w:r>
      <w:r>
        <w:rPr>
          <w:rFonts w:eastAsia="仿宋_GB2312" w:hint="eastAsia"/>
          <w:sz w:val="32"/>
          <w:szCs w:val="32"/>
        </w:rPr>
        <w:t>考核</w:t>
      </w:r>
      <w:r w:rsidRPr="00C177CA">
        <w:rPr>
          <w:rFonts w:eastAsia="仿宋_GB2312" w:hint="eastAsia"/>
          <w:sz w:val="32"/>
          <w:szCs w:val="32"/>
        </w:rPr>
        <w:t>通知。</w:t>
      </w:r>
    </w:p>
    <w:p w14:paraId="1F5E01D0" w14:textId="4358A164" w:rsidR="00A64A05" w:rsidRPr="00C177CA" w:rsidRDefault="00A64A05" w:rsidP="00A64A05">
      <w:pPr>
        <w:pStyle w:val="af0"/>
        <w:spacing w:before="0" w:beforeAutospacing="0" w:after="0" w:afterAutospacing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二、申请书填写</w:t>
      </w:r>
      <w:r w:rsidRPr="00C177CA">
        <w:rPr>
          <w:rFonts w:eastAsia="仿宋_GB2312" w:hint="eastAsia"/>
          <w:sz w:val="32"/>
          <w:szCs w:val="32"/>
        </w:rPr>
        <w:t>应严肃认真、实事求是</w:t>
      </w:r>
      <w:r>
        <w:rPr>
          <w:rFonts w:eastAsia="仿宋_GB2312" w:hint="eastAsia"/>
          <w:sz w:val="32"/>
          <w:szCs w:val="32"/>
        </w:rPr>
        <w:t>，如发现弄虚作假，取消资格</w:t>
      </w:r>
      <w:r w:rsidRPr="00C177CA">
        <w:rPr>
          <w:rFonts w:eastAsia="仿宋_GB2312" w:hint="eastAsia"/>
          <w:sz w:val="32"/>
          <w:szCs w:val="32"/>
        </w:rPr>
        <w:t>。</w:t>
      </w:r>
    </w:p>
    <w:p w14:paraId="747844CD" w14:textId="77777777" w:rsidR="00A64A05" w:rsidRPr="00C177CA" w:rsidRDefault="00A64A05" w:rsidP="00A64A0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宋体" w:hint="eastAsia"/>
          <w:color w:val="000000"/>
          <w:sz w:val="32"/>
          <w:szCs w:val="32"/>
        </w:rPr>
        <w:t>三</w:t>
      </w:r>
      <w:r w:rsidRPr="00C177CA">
        <w:rPr>
          <w:rFonts w:eastAsia="仿宋_GB2312" w:cs="宋体" w:hint="eastAsia"/>
          <w:color w:val="000000"/>
          <w:sz w:val="32"/>
          <w:szCs w:val="32"/>
        </w:rPr>
        <w:t>、</w:t>
      </w:r>
      <w:r w:rsidRPr="00AD5A6B">
        <w:rPr>
          <w:rFonts w:eastAsia="仿宋_GB2312" w:cs="宋体" w:hint="eastAsia"/>
          <w:color w:val="000000"/>
          <w:sz w:val="32"/>
          <w:szCs w:val="32"/>
        </w:rPr>
        <w:t>社会服务创新团队绩效考核表中成果填报的时间范围为</w:t>
      </w:r>
      <w:r w:rsidRPr="00AD5A6B">
        <w:rPr>
          <w:rFonts w:eastAsia="仿宋_GB2312" w:cs="宋体" w:hint="eastAsia"/>
          <w:color w:val="000000"/>
          <w:sz w:val="32"/>
          <w:szCs w:val="32"/>
        </w:rPr>
        <w:t>2021</w:t>
      </w:r>
      <w:r w:rsidRPr="00AD5A6B">
        <w:rPr>
          <w:rFonts w:eastAsia="仿宋_GB2312" w:cs="宋体" w:hint="eastAsia"/>
          <w:color w:val="000000"/>
          <w:sz w:val="32"/>
          <w:szCs w:val="32"/>
        </w:rPr>
        <w:t>年</w:t>
      </w:r>
      <w:r w:rsidRPr="00AD5A6B">
        <w:rPr>
          <w:rFonts w:eastAsia="仿宋_GB2312" w:cs="宋体" w:hint="eastAsia"/>
          <w:color w:val="000000"/>
          <w:sz w:val="32"/>
          <w:szCs w:val="32"/>
        </w:rPr>
        <w:t>6</w:t>
      </w:r>
      <w:r w:rsidRPr="00AD5A6B">
        <w:rPr>
          <w:rFonts w:eastAsia="仿宋_GB2312" w:cs="宋体" w:hint="eastAsia"/>
          <w:color w:val="000000"/>
          <w:sz w:val="32"/>
          <w:szCs w:val="32"/>
        </w:rPr>
        <w:t>月</w:t>
      </w:r>
      <w:r w:rsidRPr="00AD5A6B">
        <w:rPr>
          <w:rFonts w:eastAsia="仿宋_GB2312" w:cs="宋体" w:hint="eastAsia"/>
          <w:color w:val="000000"/>
          <w:sz w:val="32"/>
          <w:szCs w:val="32"/>
        </w:rPr>
        <w:t>1</w:t>
      </w:r>
      <w:r w:rsidRPr="00AD5A6B">
        <w:rPr>
          <w:rFonts w:eastAsia="仿宋_GB2312" w:cs="宋体" w:hint="eastAsia"/>
          <w:color w:val="000000"/>
          <w:sz w:val="32"/>
          <w:szCs w:val="32"/>
        </w:rPr>
        <w:t>日至</w:t>
      </w:r>
      <w:r w:rsidRPr="00AD5A6B">
        <w:rPr>
          <w:rFonts w:eastAsia="仿宋_GB2312" w:cs="宋体" w:hint="eastAsia"/>
          <w:color w:val="000000"/>
          <w:sz w:val="32"/>
          <w:szCs w:val="32"/>
        </w:rPr>
        <w:t>2024</w:t>
      </w:r>
      <w:r w:rsidRPr="00AD5A6B">
        <w:rPr>
          <w:rFonts w:eastAsia="仿宋_GB2312" w:cs="宋体" w:hint="eastAsia"/>
          <w:color w:val="000000"/>
          <w:sz w:val="32"/>
          <w:szCs w:val="32"/>
        </w:rPr>
        <w:t>年</w:t>
      </w:r>
      <w:r w:rsidRPr="00AD5A6B">
        <w:rPr>
          <w:rFonts w:eastAsia="仿宋_GB2312" w:cs="宋体" w:hint="eastAsia"/>
          <w:color w:val="000000"/>
          <w:sz w:val="32"/>
          <w:szCs w:val="32"/>
        </w:rPr>
        <w:t>6</w:t>
      </w:r>
      <w:r w:rsidRPr="00AD5A6B">
        <w:rPr>
          <w:rFonts w:eastAsia="仿宋_GB2312" w:cs="宋体" w:hint="eastAsia"/>
          <w:color w:val="000000"/>
          <w:sz w:val="32"/>
          <w:szCs w:val="32"/>
        </w:rPr>
        <w:t>月</w:t>
      </w:r>
      <w:r w:rsidRPr="00AD5A6B">
        <w:rPr>
          <w:rFonts w:eastAsia="仿宋_GB2312" w:cs="宋体" w:hint="eastAsia"/>
          <w:color w:val="000000"/>
          <w:sz w:val="32"/>
          <w:szCs w:val="32"/>
        </w:rPr>
        <w:t>30</w:t>
      </w:r>
      <w:r w:rsidRPr="00AD5A6B">
        <w:rPr>
          <w:rFonts w:eastAsia="仿宋_GB2312" w:cs="宋体" w:hint="eastAsia"/>
          <w:color w:val="000000"/>
          <w:sz w:val="32"/>
          <w:szCs w:val="32"/>
        </w:rPr>
        <w:t>日，超出该期限以及与团队成员无关的各类工作成果不纳入填报范围。</w:t>
      </w:r>
    </w:p>
    <w:p w14:paraId="44F46E2C" w14:textId="77777777" w:rsidR="00A64A05" w:rsidRDefault="00A64A05" w:rsidP="00A64A05">
      <w:pPr>
        <w:pStyle w:val="af0"/>
        <w:spacing w:before="0" w:beforeAutospacing="0" w:after="0" w:afterAutospacing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</w:t>
      </w:r>
      <w:r w:rsidRPr="00C177CA">
        <w:rPr>
          <w:rFonts w:eastAsia="仿宋_GB2312" w:hint="eastAsia"/>
          <w:sz w:val="32"/>
          <w:szCs w:val="32"/>
        </w:rPr>
        <w:t>、</w:t>
      </w:r>
      <w:r w:rsidRPr="00AD5A6B">
        <w:rPr>
          <w:rFonts w:eastAsia="仿宋_GB2312" w:hint="eastAsia"/>
          <w:sz w:val="32"/>
          <w:szCs w:val="32"/>
        </w:rPr>
        <w:t>各类成果不得在不同团队绩效数据中重复填报。涉及国家机密的内容，按国家有关保密规定，进行脱密处理后再行填报。</w:t>
      </w:r>
    </w:p>
    <w:p w14:paraId="09348DF2" w14:textId="77777777" w:rsidR="00A64A05" w:rsidRDefault="00A64A05" w:rsidP="00A64A05">
      <w:pPr>
        <w:pStyle w:val="af0"/>
        <w:spacing w:before="0" w:beforeAutospacing="0" w:after="0" w:afterAutospacing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五、涉及学科是指社会服务创新团队研究领域涉及的主要二级学科。</w:t>
      </w:r>
    </w:p>
    <w:p w14:paraId="72241771" w14:textId="77777777" w:rsidR="00A64A05" w:rsidRDefault="00A64A05" w:rsidP="00A64A05">
      <w:pPr>
        <w:pStyle w:val="af0"/>
        <w:spacing w:before="0" w:beforeAutospacing="0" w:after="0" w:afterAutospacing="0" w:line="560" w:lineRule="exact"/>
        <w:ind w:firstLineChars="200" w:firstLine="640"/>
        <w:rPr>
          <w:rFonts w:eastAsia="仿宋_GB2312"/>
          <w:sz w:val="32"/>
          <w:szCs w:val="32"/>
        </w:rPr>
        <w:sectPr w:rsidR="00A64A05" w:rsidSect="00A64A0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_GB2312" w:hint="eastAsia"/>
          <w:sz w:val="32"/>
          <w:szCs w:val="32"/>
        </w:rPr>
        <w:t>六</w:t>
      </w:r>
      <w:r w:rsidRPr="00C177CA"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依托学科点情况是指依托一级学科博（硕）士点情况。</w:t>
      </w:r>
    </w:p>
    <w:tbl>
      <w:tblPr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393"/>
        <w:gridCol w:w="1394"/>
        <w:gridCol w:w="1394"/>
        <w:gridCol w:w="697"/>
        <w:gridCol w:w="697"/>
        <w:gridCol w:w="1394"/>
        <w:gridCol w:w="1394"/>
      </w:tblGrid>
      <w:tr w:rsidR="00F84669" w:rsidRPr="00F84669" w14:paraId="0DAE7228" w14:textId="77777777" w:rsidTr="00242A32">
        <w:trPr>
          <w:trHeight w:val="68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4D7C" w14:textId="77777777" w:rsidR="00F84669" w:rsidRPr="00F84669" w:rsidRDefault="00F84669" w:rsidP="00F84669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 w:rsidRPr="00F84669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lastRenderedPageBreak/>
              <w:t>一、社会服务创新团队简况</w:t>
            </w:r>
          </w:p>
        </w:tc>
      </w:tr>
      <w:tr w:rsidR="00524BC8" w:rsidRPr="00F84669" w14:paraId="62A73C9D" w14:textId="77777777" w:rsidTr="00AD7D0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518A8" w14:textId="0E8FFD29" w:rsidR="00524BC8" w:rsidRPr="00242A32" w:rsidRDefault="00524BC8" w:rsidP="00F84669">
            <w:pPr>
              <w:widowControl/>
              <w:spacing w:line="4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242A3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团队</w:t>
            </w:r>
            <w:r w:rsidRPr="00F8466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9B67C" w14:textId="77777777" w:rsidR="00524BC8" w:rsidRPr="00524BC8" w:rsidRDefault="00524BC8" w:rsidP="00F84669">
            <w:pPr>
              <w:widowControl/>
              <w:spacing w:line="4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15A2" w14:textId="568E448C" w:rsidR="00524BC8" w:rsidRPr="00242A32" w:rsidRDefault="00524BC8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是否培育团队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DB92" w14:textId="6EE1EF60" w:rsidR="00524BC8" w:rsidRPr="00242A32" w:rsidRDefault="00524BC8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24BC8" w:rsidRPr="00F84669" w14:paraId="3878A109" w14:textId="77777777" w:rsidTr="00694636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430B7" w14:textId="5188CC04" w:rsidR="00524BC8" w:rsidRPr="00242A32" w:rsidRDefault="00524BC8" w:rsidP="004C1E0B">
            <w:pPr>
              <w:widowControl/>
              <w:spacing w:line="4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F8466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涉及学科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D9F65" w14:textId="37E08DF6" w:rsidR="00524BC8" w:rsidRPr="00242A32" w:rsidRDefault="00524BC8" w:rsidP="004C1E0B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C1E0B" w:rsidRPr="00F84669" w14:paraId="55B653DD" w14:textId="77777777" w:rsidTr="00242A32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011C" w14:textId="4AE31BB4" w:rsidR="004C1E0B" w:rsidRPr="00242A32" w:rsidRDefault="00524BC8" w:rsidP="004C1E0B">
            <w:pPr>
              <w:widowControl/>
              <w:spacing w:line="4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F8466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C3E14" w14:textId="77777777" w:rsidR="004C1E0B" w:rsidRPr="00242A32" w:rsidRDefault="004C1E0B" w:rsidP="004C1E0B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84669" w:rsidRPr="00F84669" w14:paraId="6BB3E3AC" w14:textId="77777777" w:rsidTr="00242A32">
        <w:trPr>
          <w:trHeight w:val="51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8510" w14:textId="77777777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F8466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人员结构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960D" w14:textId="77777777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F8466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1F07" w14:textId="77777777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F8466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正高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3320" w14:textId="77777777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F8466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副高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1577" w14:textId="77777777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F8466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中级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2A9C" w14:textId="77777777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F8466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54DF" w14:textId="77777777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F8466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</w:tr>
      <w:tr w:rsidR="00F84669" w:rsidRPr="00F84669" w14:paraId="6DE43C25" w14:textId="77777777" w:rsidTr="00242A32">
        <w:trPr>
          <w:trHeight w:val="51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AE741" w14:textId="77777777" w:rsidR="00F84669" w:rsidRPr="00242A32" w:rsidRDefault="00F84669" w:rsidP="00F84669">
            <w:pPr>
              <w:widowControl/>
              <w:spacing w:line="4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69D0E" w14:textId="77777777" w:rsidR="00F84669" w:rsidRPr="00242A32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3DFE6" w14:textId="77777777" w:rsidR="00F84669" w:rsidRPr="00242A32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17523" w14:textId="77777777" w:rsidR="00F84669" w:rsidRPr="00242A32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9FD8" w14:textId="77777777" w:rsidR="00F84669" w:rsidRPr="00242A32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C2366" w14:textId="77777777" w:rsidR="00F84669" w:rsidRPr="00242A32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6B256" w14:textId="77777777" w:rsidR="00F84669" w:rsidRPr="00242A32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84669" w:rsidRPr="00F84669" w14:paraId="6B571941" w14:textId="77777777" w:rsidTr="00242A32">
        <w:trPr>
          <w:trHeight w:val="51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DA070" w14:textId="50224BF4" w:rsidR="00F84669" w:rsidRPr="00242A32" w:rsidRDefault="00F84669" w:rsidP="00F84669">
            <w:pPr>
              <w:widowControl/>
              <w:spacing w:line="4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F8466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首席专家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0D2F0" w14:textId="7931D24F" w:rsidR="00F84669" w:rsidRPr="00242A32" w:rsidRDefault="00F84669" w:rsidP="00F84669">
            <w:pPr>
              <w:widowControl/>
              <w:spacing w:line="4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F8466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0A64" w14:textId="77777777" w:rsidR="00F84669" w:rsidRPr="00242A32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089ED" w14:textId="075E26E6" w:rsidR="00F84669" w:rsidRPr="00242A32" w:rsidRDefault="00F84669" w:rsidP="00F84669">
            <w:pPr>
              <w:widowControl/>
              <w:spacing w:line="4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F8466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81CA4" w14:textId="77777777" w:rsidR="00F84669" w:rsidRPr="00242A32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FADB9" w14:textId="42070552" w:rsidR="00F84669" w:rsidRPr="00242A32" w:rsidRDefault="00F84669" w:rsidP="00F84669">
            <w:pPr>
              <w:widowControl/>
              <w:spacing w:line="4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F8466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6C7F" w14:textId="77777777" w:rsidR="00F84669" w:rsidRPr="00242A32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84669" w:rsidRPr="00F84669" w14:paraId="5288A0F1" w14:textId="77777777" w:rsidTr="00242A32">
        <w:trPr>
          <w:trHeight w:val="5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40764" w14:textId="77777777" w:rsidR="00F84669" w:rsidRPr="00242A32" w:rsidRDefault="00F84669" w:rsidP="00F84669">
            <w:pPr>
              <w:widowControl/>
              <w:spacing w:line="4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C76BE" w14:textId="4614577C" w:rsidR="00F84669" w:rsidRPr="00242A32" w:rsidRDefault="00F84669" w:rsidP="00F84669">
            <w:pPr>
              <w:widowControl/>
              <w:spacing w:line="4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F8466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5B0B" w14:textId="77777777" w:rsidR="00F84669" w:rsidRPr="00242A32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5B74B" w14:textId="156D1A5F" w:rsidR="00F84669" w:rsidRPr="00242A32" w:rsidRDefault="00F84669" w:rsidP="00F84669">
            <w:pPr>
              <w:widowControl/>
              <w:spacing w:line="4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F8466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5B3A8" w14:textId="77777777" w:rsidR="00F84669" w:rsidRPr="00242A32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EDB9" w14:textId="15997EB0" w:rsidR="00F84669" w:rsidRPr="00242A32" w:rsidRDefault="00F84669" w:rsidP="00F84669">
            <w:pPr>
              <w:widowControl/>
              <w:spacing w:line="4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F8466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CD2A" w14:textId="77777777" w:rsidR="00F84669" w:rsidRPr="00242A32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C1E0B" w:rsidRPr="00F84669" w14:paraId="2222E703" w14:textId="77777777" w:rsidTr="00242A32">
        <w:trPr>
          <w:trHeight w:val="51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ED50" w14:textId="77777777" w:rsidR="004C1E0B" w:rsidRPr="00242A32" w:rsidRDefault="004C1E0B" w:rsidP="00F84669">
            <w:pPr>
              <w:widowControl/>
              <w:spacing w:line="4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E5EC" w14:textId="77777777" w:rsidR="004C1E0B" w:rsidRPr="00242A32" w:rsidRDefault="004C1E0B" w:rsidP="00F84669">
            <w:pPr>
              <w:widowControl/>
              <w:spacing w:line="4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F8466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12F1" w14:textId="297BB351" w:rsidR="004C1E0B" w:rsidRPr="00242A32" w:rsidRDefault="004C1E0B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5E727" w14:textId="77777777" w:rsidR="004C1E0B" w:rsidRPr="00242A32" w:rsidRDefault="004C1E0B" w:rsidP="00F84669">
            <w:pPr>
              <w:widowControl/>
              <w:spacing w:line="4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F8466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4BA6" w14:textId="0F9E4551" w:rsidR="004C1E0B" w:rsidRPr="00242A32" w:rsidRDefault="004C1E0B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84669" w:rsidRPr="00F84669" w14:paraId="318F3836" w14:textId="77777777" w:rsidTr="001648D4">
        <w:trPr>
          <w:trHeight w:val="51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5411F6F" w14:textId="77777777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F8466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团队核心成员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B0C6" w14:textId="77777777" w:rsidR="00F84669" w:rsidRPr="00F84669" w:rsidRDefault="00F84669" w:rsidP="001648D4">
            <w:pPr>
              <w:widowControl/>
              <w:spacing w:line="4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F8466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98C3" w14:textId="77777777" w:rsidR="00F84669" w:rsidRPr="00F84669" w:rsidRDefault="00F84669" w:rsidP="001648D4">
            <w:pPr>
              <w:widowControl/>
              <w:spacing w:line="4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F8466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3BFD" w14:textId="1A1CEAB9" w:rsidR="00F84669" w:rsidRPr="00F84669" w:rsidRDefault="001648D4" w:rsidP="001648D4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加入团队年月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603B" w14:textId="77777777" w:rsidR="00F84669" w:rsidRPr="00F84669" w:rsidRDefault="00F84669" w:rsidP="001648D4">
            <w:pPr>
              <w:widowControl/>
              <w:spacing w:line="4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F8466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9313" w14:textId="77777777" w:rsidR="00F84669" w:rsidRPr="00F84669" w:rsidRDefault="00F84669" w:rsidP="001648D4">
            <w:pPr>
              <w:widowControl/>
              <w:spacing w:line="4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F8466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F8FF" w14:textId="77777777" w:rsidR="00F84669" w:rsidRPr="00F84669" w:rsidRDefault="00F84669" w:rsidP="001648D4">
            <w:pPr>
              <w:widowControl/>
              <w:spacing w:line="4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F8466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F84669" w:rsidRPr="00F84669" w14:paraId="09892EFE" w14:textId="77777777" w:rsidTr="00242A32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C46E8" w14:textId="77777777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92392" w14:textId="004FAF0B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68A74" w14:textId="0BFAFC5C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A6C11" w14:textId="36B01437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9F8B" w14:textId="1C044C14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56965" w14:textId="6BE7581B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90F9F" w14:textId="2B0B3B7B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84669" w:rsidRPr="00F84669" w14:paraId="3DDCC132" w14:textId="77777777" w:rsidTr="00242A32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C6CDC" w14:textId="77777777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922AB" w14:textId="21B75A77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3BF95" w14:textId="12163E88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97937" w14:textId="7A699CD4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C14C3" w14:textId="40B25E69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55841" w14:textId="15DCC37B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7802B" w14:textId="5143F749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42A32" w:rsidRPr="00F84669" w14:paraId="64F24A9D" w14:textId="77777777" w:rsidTr="00242A32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D12A24" w14:textId="77777777" w:rsidR="00242A32" w:rsidRPr="00F84669" w:rsidRDefault="00242A32" w:rsidP="00F84669">
            <w:pPr>
              <w:widowControl/>
              <w:spacing w:line="4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A5FA6" w14:textId="77777777" w:rsidR="00242A32" w:rsidRPr="00F84669" w:rsidRDefault="00242A32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44277" w14:textId="77777777" w:rsidR="00242A32" w:rsidRPr="00F84669" w:rsidRDefault="00242A32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69CEF" w14:textId="77777777" w:rsidR="00242A32" w:rsidRPr="00F84669" w:rsidRDefault="00242A32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F3E29" w14:textId="77777777" w:rsidR="00242A32" w:rsidRPr="00F84669" w:rsidRDefault="00242A32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093B8" w14:textId="77777777" w:rsidR="00242A32" w:rsidRPr="00F84669" w:rsidRDefault="00242A32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D81A" w14:textId="77777777" w:rsidR="00242A32" w:rsidRPr="00F84669" w:rsidRDefault="00242A32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42A32" w:rsidRPr="00F84669" w14:paraId="166EB295" w14:textId="77777777" w:rsidTr="00242A32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05B92C" w14:textId="77777777" w:rsidR="00242A32" w:rsidRPr="00F84669" w:rsidRDefault="00242A32" w:rsidP="00F84669">
            <w:pPr>
              <w:widowControl/>
              <w:spacing w:line="4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DBDFB" w14:textId="77777777" w:rsidR="00242A32" w:rsidRPr="00F84669" w:rsidRDefault="00242A32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DF65D" w14:textId="77777777" w:rsidR="00242A32" w:rsidRPr="00F84669" w:rsidRDefault="00242A32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11FC3" w14:textId="77777777" w:rsidR="00242A32" w:rsidRPr="00F84669" w:rsidRDefault="00242A32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2460" w14:textId="77777777" w:rsidR="00242A32" w:rsidRPr="00F84669" w:rsidRDefault="00242A32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C5AFA" w14:textId="77777777" w:rsidR="00242A32" w:rsidRPr="00F84669" w:rsidRDefault="00242A32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B1C6F" w14:textId="77777777" w:rsidR="00242A32" w:rsidRPr="00F84669" w:rsidRDefault="00242A32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84669" w:rsidRPr="00F84669" w14:paraId="7649968F" w14:textId="77777777" w:rsidTr="00242A32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C7141" w14:textId="77777777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1BF81" w14:textId="37728ECD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C7921" w14:textId="40DD1BCD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FA27C" w14:textId="7D804C54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94210" w14:textId="3DFD2FF2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3065" w14:textId="35253374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58D46" w14:textId="6F33A920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84669" w:rsidRPr="00F84669" w14:paraId="544C25FE" w14:textId="77777777" w:rsidTr="00242A32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1EDE1" w14:textId="77777777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8304" w14:textId="2BEC3579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205B9" w14:textId="1FCC3EBF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26731" w14:textId="798FEC6A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DAC9A" w14:textId="216DA635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355B5" w14:textId="068DF0EF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BB85A" w14:textId="0E60C4B6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84669" w:rsidRPr="00F84669" w14:paraId="247A4BA2" w14:textId="77777777" w:rsidTr="00242A32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A5E30" w14:textId="77777777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C13E8" w14:textId="31674353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47529" w14:textId="618E8C62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F837C" w14:textId="34AC8583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3DA82" w14:textId="598ABA5F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25204" w14:textId="3A1CA8CD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1446A" w14:textId="78849597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42A32" w:rsidRPr="00F84669" w14:paraId="1AEA3796" w14:textId="77777777" w:rsidTr="00242A32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E366F3" w14:textId="77777777" w:rsidR="00242A32" w:rsidRPr="00F84669" w:rsidRDefault="00242A32" w:rsidP="00F84669">
            <w:pPr>
              <w:widowControl/>
              <w:spacing w:line="4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14F45" w14:textId="77777777" w:rsidR="00242A32" w:rsidRPr="00F84669" w:rsidRDefault="00242A32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ADF7B" w14:textId="77777777" w:rsidR="00242A32" w:rsidRPr="00F84669" w:rsidRDefault="00242A32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C7496" w14:textId="77777777" w:rsidR="00242A32" w:rsidRPr="00F84669" w:rsidRDefault="00242A32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15E8F" w14:textId="77777777" w:rsidR="00242A32" w:rsidRPr="00F84669" w:rsidRDefault="00242A32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55309" w14:textId="77777777" w:rsidR="00242A32" w:rsidRPr="00F84669" w:rsidRDefault="00242A32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F7E3A" w14:textId="77777777" w:rsidR="00242A32" w:rsidRPr="00F84669" w:rsidRDefault="00242A32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42A32" w:rsidRPr="00F84669" w14:paraId="608679C2" w14:textId="77777777" w:rsidTr="00242A32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08B72A" w14:textId="77777777" w:rsidR="00242A32" w:rsidRPr="00F84669" w:rsidRDefault="00242A32" w:rsidP="00F84669">
            <w:pPr>
              <w:widowControl/>
              <w:spacing w:line="4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79FA6" w14:textId="77777777" w:rsidR="00242A32" w:rsidRPr="00F84669" w:rsidRDefault="00242A32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47188" w14:textId="77777777" w:rsidR="00242A32" w:rsidRPr="00F84669" w:rsidRDefault="00242A32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3A29" w14:textId="77777777" w:rsidR="00242A32" w:rsidRPr="00F84669" w:rsidRDefault="00242A32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02DF" w14:textId="77777777" w:rsidR="00242A32" w:rsidRPr="00F84669" w:rsidRDefault="00242A32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305E6" w14:textId="77777777" w:rsidR="00242A32" w:rsidRPr="00F84669" w:rsidRDefault="00242A32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F6B5" w14:textId="77777777" w:rsidR="00242A32" w:rsidRPr="00F84669" w:rsidRDefault="00242A32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C1E0B" w:rsidRPr="00F84669" w14:paraId="178C1531" w14:textId="77777777" w:rsidTr="00242A32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DA0B70" w14:textId="77777777" w:rsidR="004C1E0B" w:rsidRPr="00F84669" w:rsidRDefault="004C1E0B" w:rsidP="00F84669">
            <w:pPr>
              <w:widowControl/>
              <w:spacing w:line="4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58D86" w14:textId="77777777" w:rsidR="004C1E0B" w:rsidRPr="00242A32" w:rsidRDefault="004C1E0B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30C40" w14:textId="77777777" w:rsidR="004C1E0B" w:rsidRPr="00242A32" w:rsidRDefault="004C1E0B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9A10" w14:textId="77777777" w:rsidR="004C1E0B" w:rsidRPr="00242A32" w:rsidRDefault="004C1E0B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83519" w14:textId="77777777" w:rsidR="004C1E0B" w:rsidRPr="00242A32" w:rsidRDefault="004C1E0B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9DF65" w14:textId="77777777" w:rsidR="004C1E0B" w:rsidRPr="00242A32" w:rsidRDefault="004C1E0B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BDAF7" w14:textId="77777777" w:rsidR="004C1E0B" w:rsidRPr="00242A32" w:rsidRDefault="004C1E0B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C1E0B" w:rsidRPr="00F84669" w14:paraId="45396B14" w14:textId="77777777" w:rsidTr="00242A32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848FF" w14:textId="77777777" w:rsidR="004C1E0B" w:rsidRPr="00F84669" w:rsidRDefault="004C1E0B" w:rsidP="00F84669">
            <w:pPr>
              <w:widowControl/>
              <w:spacing w:line="4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537F3" w14:textId="77777777" w:rsidR="004C1E0B" w:rsidRPr="00242A32" w:rsidRDefault="004C1E0B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052E6" w14:textId="77777777" w:rsidR="004C1E0B" w:rsidRPr="00242A32" w:rsidRDefault="004C1E0B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9116E" w14:textId="77777777" w:rsidR="004C1E0B" w:rsidRPr="00242A32" w:rsidRDefault="004C1E0B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E7490" w14:textId="77777777" w:rsidR="004C1E0B" w:rsidRPr="00242A32" w:rsidRDefault="004C1E0B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A9CB8" w14:textId="77777777" w:rsidR="004C1E0B" w:rsidRPr="00242A32" w:rsidRDefault="004C1E0B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B019A" w14:textId="77777777" w:rsidR="004C1E0B" w:rsidRPr="00242A32" w:rsidRDefault="004C1E0B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84669" w:rsidRPr="00F84669" w14:paraId="54DFB17C" w14:textId="77777777" w:rsidTr="00242A32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45761" w14:textId="77777777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8C954" w14:textId="116BA8E3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71FD" w14:textId="6A3AB6A6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B28E" w14:textId="697DE242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BBB8A" w14:textId="1D5DE3A8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681B0" w14:textId="35F36A2A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0DC9" w14:textId="563CA7B2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84669" w:rsidRPr="00F84669" w14:paraId="13179A2B" w14:textId="77777777" w:rsidTr="00242A32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8B73E" w14:textId="77777777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A8D27" w14:textId="6FFA3AB7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603E3" w14:textId="6DAB83A0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FD28A" w14:textId="67E588C9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CBF05" w14:textId="6BBD6401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8CFD8" w14:textId="5BB26429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A980B" w14:textId="65B96504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C1E0B" w:rsidRPr="00F84669" w14:paraId="3C1068A7" w14:textId="77777777" w:rsidTr="00242A32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9E24E" w14:textId="77777777" w:rsidR="004C1E0B" w:rsidRPr="00F84669" w:rsidRDefault="004C1E0B" w:rsidP="00F84669">
            <w:pPr>
              <w:widowControl/>
              <w:spacing w:line="4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BB2C9" w14:textId="77777777" w:rsidR="004C1E0B" w:rsidRPr="00242A32" w:rsidRDefault="004C1E0B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6AACE" w14:textId="77777777" w:rsidR="004C1E0B" w:rsidRPr="00242A32" w:rsidRDefault="004C1E0B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355E2" w14:textId="77777777" w:rsidR="004C1E0B" w:rsidRPr="00242A32" w:rsidRDefault="004C1E0B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2B005" w14:textId="77777777" w:rsidR="004C1E0B" w:rsidRPr="00242A32" w:rsidRDefault="004C1E0B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7F78" w14:textId="77777777" w:rsidR="004C1E0B" w:rsidRPr="00242A32" w:rsidRDefault="004C1E0B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1D54B" w14:textId="77777777" w:rsidR="004C1E0B" w:rsidRPr="00242A32" w:rsidRDefault="004C1E0B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84669" w:rsidRPr="00F84669" w14:paraId="73514E00" w14:textId="77777777" w:rsidTr="00242A32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211A1" w14:textId="77777777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B1533" w14:textId="1465286B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8F27C" w14:textId="07CC3BCF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5849" w14:textId="411F2ABF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CF2C" w14:textId="63B7C437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69F20" w14:textId="1BEF623A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38E27" w14:textId="4998024B" w:rsidR="00F84669" w:rsidRPr="00F84669" w:rsidRDefault="00F84669" w:rsidP="00F84669">
            <w:pPr>
              <w:widowControl/>
              <w:spacing w:line="48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8F0E13D" w14:textId="77777777" w:rsidR="00242A32" w:rsidRDefault="00242A32" w:rsidP="00F84669">
      <w:pPr>
        <w:pStyle w:val="af0"/>
        <w:spacing w:before="0" w:beforeAutospacing="0" w:after="0" w:afterAutospacing="0" w:line="560" w:lineRule="exact"/>
        <w:rPr>
          <w:rFonts w:eastAsia="仿宋_GB2312"/>
          <w:sz w:val="32"/>
          <w:szCs w:val="32"/>
        </w:rPr>
        <w:sectPr w:rsidR="00242A32" w:rsidSect="00A64A0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242A32" w:rsidRPr="00F84669" w14:paraId="128AE1B7" w14:textId="77777777" w:rsidTr="00242A32">
        <w:trPr>
          <w:trHeight w:val="68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2712" w14:textId="1857FFA5" w:rsidR="00242A32" w:rsidRPr="00F84669" w:rsidRDefault="00242A32" w:rsidP="002044FC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lastRenderedPageBreak/>
              <w:t>二</w:t>
            </w:r>
            <w:r w:rsidRPr="00F84669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、社会服务创新团队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工作情况介绍</w:t>
            </w:r>
          </w:p>
        </w:tc>
      </w:tr>
      <w:tr w:rsidR="00242A32" w:rsidRPr="00F84669" w14:paraId="0A869B36" w14:textId="77777777" w:rsidTr="00242A32">
        <w:trPr>
          <w:trHeight w:val="124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D46E0" w14:textId="657A1A27" w:rsidR="00242A32" w:rsidRPr="00A60CEC" w:rsidRDefault="00242A32" w:rsidP="00A60CEC">
            <w:pPr>
              <w:spacing w:afterLines="50" w:after="156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A60CEC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（</w:t>
            </w:r>
            <w:r w:rsidR="00A60CEC" w:rsidRPr="00A60CEC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对团队近年来</w:t>
            </w:r>
            <w:r w:rsidRPr="00A60CEC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社会服务工作</w:t>
            </w:r>
            <w:r w:rsidR="00A60CEC" w:rsidRPr="00A60CEC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的</w:t>
            </w:r>
            <w:r w:rsidRPr="00A60CEC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开展情况</w:t>
            </w:r>
            <w:r w:rsidR="00A60CEC" w:rsidRPr="00A60CEC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进行整体总结，重点介绍团队优秀社会服务成果1-2项并介绍成果产出经验，</w:t>
            </w:r>
            <w:r w:rsidR="0019659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</w:t>
            </w:r>
            <w:r w:rsidRPr="00A60CEC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000字</w:t>
            </w:r>
            <w:r w:rsidR="0019659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左右</w:t>
            </w:r>
            <w:r w:rsidRPr="00A60CEC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）</w:t>
            </w:r>
          </w:p>
          <w:p w14:paraId="65E7D942" w14:textId="43BD374C" w:rsidR="00A60CEC" w:rsidRPr="00242A32" w:rsidRDefault="00A60CEC" w:rsidP="00196590">
            <w:pPr>
              <w:spacing w:line="400" w:lineRule="exac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73777F2" w14:textId="77777777" w:rsidR="00242A32" w:rsidRDefault="00242A32" w:rsidP="00F84669">
      <w:pPr>
        <w:pStyle w:val="af0"/>
        <w:spacing w:before="0" w:beforeAutospacing="0" w:after="0" w:afterAutospacing="0" w:line="560" w:lineRule="exact"/>
        <w:rPr>
          <w:rFonts w:eastAsia="仿宋_GB2312"/>
          <w:sz w:val="32"/>
          <w:szCs w:val="32"/>
        </w:rPr>
        <w:sectPr w:rsidR="00242A32" w:rsidSect="00A64A0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A60CEC" w:rsidRPr="00F84669" w14:paraId="70A7969D" w14:textId="77777777" w:rsidTr="002044FC">
        <w:trPr>
          <w:trHeight w:val="68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4840" w14:textId="19C115B5" w:rsidR="00A60CEC" w:rsidRPr="00F84669" w:rsidRDefault="00A60CEC" w:rsidP="002044FC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lastRenderedPageBreak/>
              <w:t>三</w:t>
            </w:r>
            <w:r w:rsidRPr="00F84669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、社会服务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工作中遇到的难点</w:t>
            </w:r>
            <w:r w:rsidR="00196590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及解决方案</w:t>
            </w:r>
          </w:p>
        </w:tc>
      </w:tr>
      <w:tr w:rsidR="00A60CEC" w:rsidRPr="00F84669" w14:paraId="4E2EBA3A" w14:textId="77777777" w:rsidTr="00196590">
        <w:trPr>
          <w:trHeight w:val="582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9FD4B" w14:textId="5736D10C" w:rsidR="00A60CEC" w:rsidRPr="00A60CEC" w:rsidRDefault="00A60CEC" w:rsidP="002044FC">
            <w:pPr>
              <w:spacing w:afterLines="50" w:after="156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A60CEC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结合</w:t>
            </w:r>
            <w:r w:rsidRPr="00A60CEC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团队近年来社会服务工作</w:t>
            </w:r>
            <w:r w:rsidR="00F94D88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开展的实际情况，如实阐述工作</w:t>
            </w:r>
            <w:r w:rsidR="0019659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开展</w:t>
            </w:r>
            <w:r w:rsidR="00F94D88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中遇到的难点</w:t>
            </w:r>
            <w:r w:rsidR="0019659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、</w:t>
            </w:r>
            <w:r w:rsidR="00F94D88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解决方案</w:t>
            </w:r>
            <w:r w:rsidR="0019659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或经验，侧重外部因素，</w:t>
            </w:r>
            <w:r w:rsidR="008E287B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限</w:t>
            </w:r>
            <w:r w:rsidR="0019659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500字</w:t>
            </w:r>
            <w:r w:rsidR="008E287B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以内</w:t>
            </w:r>
            <w:r w:rsidRPr="00A60CEC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）</w:t>
            </w:r>
          </w:p>
          <w:p w14:paraId="7987149D" w14:textId="77777777" w:rsidR="00196590" w:rsidRPr="00196590" w:rsidRDefault="00196590" w:rsidP="002044FC">
            <w:pPr>
              <w:spacing w:line="480" w:lineRule="exac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94D88" w:rsidRPr="00F84669" w14:paraId="799DCBEC" w14:textId="77777777" w:rsidTr="002044FC">
        <w:trPr>
          <w:trHeight w:val="68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BB36" w14:textId="18D6509B" w:rsidR="00F94D88" w:rsidRPr="00F84669" w:rsidRDefault="00F94D88" w:rsidP="002044FC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四</w:t>
            </w:r>
            <w:r w:rsidRPr="00F84669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、</w:t>
            </w:r>
            <w:r w:rsidR="00196590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存在问题和改进措施</w:t>
            </w:r>
          </w:p>
        </w:tc>
      </w:tr>
      <w:tr w:rsidR="00F94D88" w:rsidRPr="00F84669" w14:paraId="025F2E55" w14:textId="77777777" w:rsidTr="00196590">
        <w:trPr>
          <w:trHeight w:val="582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51D9D" w14:textId="1CD54E11" w:rsidR="00F94D88" w:rsidRPr="00A60CEC" w:rsidRDefault="00F94D88" w:rsidP="002044FC">
            <w:pPr>
              <w:spacing w:afterLines="50" w:after="156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A60CEC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（</w:t>
            </w:r>
            <w:r w:rsidR="0019659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实事求是地分析过往工作开展中可能存在的问题，</w:t>
            </w:r>
            <w:r w:rsidR="00DB2C25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如团队建设、团队管理、工作重心确定等方面，</w:t>
            </w:r>
            <w:r w:rsidR="0019659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并提出拟改进措施</w:t>
            </w:r>
            <w:r w:rsidR="00196590" w:rsidRPr="00A60CEC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，</w:t>
            </w:r>
            <w:r w:rsidR="00DB2C25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应</w:t>
            </w:r>
            <w:r w:rsidR="0019659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侧重团队内部，</w:t>
            </w:r>
            <w:r w:rsidR="008E287B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限500字以内</w:t>
            </w:r>
            <w:r w:rsidR="008E287B" w:rsidRPr="00A60CEC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）</w:t>
            </w:r>
          </w:p>
          <w:p w14:paraId="1A6DD3B3" w14:textId="77777777" w:rsidR="00F94D88" w:rsidRPr="00196590" w:rsidRDefault="00F94D88" w:rsidP="00196590">
            <w:pPr>
              <w:spacing w:line="400" w:lineRule="exac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707ABEF" w14:textId="77777777" w:rsidR="00DB2C25" w:rsidRDefault="00DB2C25" w:rsidP="00F84669">
      <w:pPr>
        <w:pStyle w:val="af0"/>
        <w:spacing w:before="0" w:beforeAutospacing="0" w:after="0" w:afterAutospacing="0" w:line="560" w:lineRule="exact"/>
        <w:rPr>
          <w:rFonts w:eastAsia="仿宋_GB2312"/>
          <w:sz w:val="32"/>
          <w:szCs w:val="32"/>
        </w:rPr>
        <w:sectPr w:rsidR="00DB2C25" w:rsidSect="00A64A0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DB2C25" w:rsidRPr="00F84669" w14:paraId="756EB1CB" w14:textId="77777777" w:rsidTr="002044FC">
        <w:trPr>
          <w:trHeight w:val="68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B655" w14:textId="0B171C7F" w:rsidR="00DB2C25" w:rsidRPr="00F84669" w:rsidRDefault="00DB2C25" w:rsidP="002044FC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lastRenderedPageBreak/>
              <w:t>五</w:t>
            </w:r>
            <w:r w:rsidRPr="00F84669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、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下一步计划和重点工作</w:t>
            </w:r>
          </w:p>
        </w:tc>
      </w:tr>
      <w:tr w:rsidR="00DB2C25" w:rsidRPr="00196590" w14:paraId="31912B28" w14:textId="77777777" w:rsidTr="002044FC">
        <w:trPr>
          <w:trHeight w:val="582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7AD8F" w14:textId="059DDC60" w:rsidR="00DB2C25" w:rsidRPr="00A60CEC" w:rsidRDefault="00DB2C25" w:rsidP="002044FC">
            <w:pPr>
              <w:spacing w:afterLines="50" w:after="156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A60CEC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（</w:t>
            </w:r>
            <w:r w:rsidR="001648D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对下一步工作的重点内容、方向等进行规划，并确定预期产出成果数量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，</w:t>
            </w:r>
            <w:r w:rsidR="008E287B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限500字以内</w:t>
            </w:r>
            <w:r w:rsidR="008E287B" w:rsidRPr="00A60CEC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）</w:t>
            </w:r>
          </w:p>
          <w:p w14:paraId="65BA27AE" w14:textId="77777777" w:rsidR="00DB2C25" w:rsidRPr="00196590" w:rsidRDefault="00DB2C25" w:rsidP="002044FC">
            <w:pPr>
              <w:spacing w:line="400" w:lineRule="exac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648D4" w:rsidRPr="00F84669" w14:paraId="42B31E60" w14:textId="77777777" w:rsidTr="001648D4">
        <w:trPr>
          <w:trHeight w:val="68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763F9" w14:textId="63914E70" w:rsidR="001648D4" w:rsidRPr="00F84669" w:rsidRDefault="001648D4" w:rsidP="001648D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六</w:t>
            </w:r>
            <w:r w:rsidRPr="00F84669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、</w:t>
            </w:r>
            <w:r w:rsidR="001627DC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拟获取的帮助与支持</w:t>
            </w:r>
          </w:p>
        </w:tc>
      </w:tr>
      <w:tr w:rsidR="001648D4" w:rsidRPr="00196590" w14:paraId="16B40A54" w14:textId="77777777" w:rsidTr="001648D4">
        <w:trPr>
          <w:trHeight w:val="582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11753" w14:textId="1125CD49" w:rsidR="001648D4" w:rsidRPr="00A60CEC" w:rsidRDefault="001648D4" w:rsidP="002044FC">
            <w:pPr>
              <w:spacing w:afterLines="50" w:after="156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A60CEC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（</w:t>
            </w:r>
            <w:r w:rsidR="004A00E3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是否需要</w:t>
            </w:r>
            <w:r w:rsidR="001627DC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平台</w:t>
            </w:r>
            <w:r w:rsidR="00B02ADA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依托</w:t>
            </w:r>
            <w:r w:rsidR="001627DC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、政策</w:t>
            </w:r>
            <w:r w:rsidR="00B02ADA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支持等</w:t>
            </w:r>
            <w:r w:rsidR="00AC78D1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，或其他对社会服务工作开展有助益的支持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，</w:t>
            </w:r>
            <w:r w:rsidR="008E287B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限500字以内</w:t>
            </w:r>
            <w:r w:rsidR="008E287B" w:rsidRPr="00A60CEC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）</w:t>
            </w:r>
          </w:p>
          <w:p w14:paraId="7B08ABCE" w14:textId="77777777" w:rsidR="001648D4" w:rsidRPr="00AC78D1" w:rsidRDefault="001648D4" w:rsidP="001648D4">
            <w:pPr>
              <w:spacing w:afterLines="50" w:after="156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</w:tr>
    </w:tbl>
    <w:p w14:paraId="602DBCBE" w14:textId="77777777" w:rsidR="00D3369A" w:rsidRDefault="00D3369A" w:rsidP="00F84669">
      <w:pPr>
        <w:pStyle w:val="af0"/>
        <w:spacing w:before="0" w:beforeAutospacing="0" w:after="0" w:afterAutospacing="0" w:line="560" w:lineRule="exact"/>
        <w:rPr>
          <w:rFonts w:eastAsia="仿宋_GB2312"/>
          <w:sz w:val="32"/>
          <w:szCs w:val="32"/>
        </w:rPr>
        <w:sectPr w:rsidR="00D3369A" w:rsidSect="00A64A0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7423937" w14:textId="419FA28D" w:rsidR="00602925" w:rsidRDefault="00D3369A" w:rsidP="00D3369A">
      <w:pPr>
        <w:widowControl/>
        <w:jc w:val="left"/>
        <w:rPr>
          <w:rFonts w:ascii="黑体" w:eastAsia="黑体" w:hAnsi="黑体" w:cs="宋体" w:hint="eastAsia"/>
          <w:color w:val="000000"/>
          <w:kern w:val="0"/>
          <w:sz w:val="30"/>
          <w:szCs w:val="30"/>
        </w:rPr>
      </w:pPr>
      <w:r w:rsidRPr="00D3369A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lastRenderedPageBreak/>
        <w:t>七、成果清单</w:t>
      </w:r>
    </w:p>
    <w:p w14:paraId="5EFEA82D" w14:textId="3AA3BA99" w:rsidR="00D3369A" w:rsidRDefault="00D3369A" w:rsidP="00D3369A">
      <w:pPr>
        <w:widowControl/>
        <w:jc w:val="left"/>
        <w:rPr>
          <w:rFonts w:ascii="黑体" w:eastAsia="黑体" w:hAnsi="黑体" w:cs="宋体" w:hint="eastAsia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（一）横向项目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1134"/>
        <w:gridCol w:w="1559"/>
        <w:gridCol w:w="1843"/>
        <w:gridCol w:w="4111"/>
        <w:gridCol w:w="1053"/>
      </w:tblGrid>
      <w:tr w:rsidR="00D3369A" w14:paraId="1E65D560" w14:textId="77777777" w:rsidTr="004A456E">
        <w:trPr>
          <w:trHeight w:val="567"/>
        </w:trPr>
        <w:tc>
          <w:tcPr>
            <w:tcW w:w="704" w:type="dxa"/>
            <w:vAlign w:val="center"/>
          </w:tcPr>
          <w:p w14:paraId="5827F726" w14:textId="157266F2" w:rsidR="00D3369A" w:rsidRPr="004A456E" w:rsidRDefault="00D3369A" w:rsidP="004A456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4A456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44" w:type="dxa"/>
            <w:vAlign w:val="center"/>
          </w:tcPr>
          <w:p w14:paraId="104151D0" w14:textId="5140C012" w:rsidR="00D3369A" w:rsidRPr="004A456E" w:rsidRDefault="00D3369A" w:rsidP="004A456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4A456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34EC4658" w14:textId="230AEFBF" w:rsidR="00D3369A" w:rsidRPr="004A456E" w:rsidRDefault="00D3369A" w:rsidP="004A456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4A456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59" w:type="dxa"/>
            <w:vAlign w:val="center"/>
          </w:tcPr>
          <w:p w14:paraId="67537722" w14:textId="35A57033" w:rsidR="00D3369A" w:rsidRPr="004A456E" w:rsidRDefault="00D3369A" w:rsidP="004A456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4A456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完成人</w:t>
            </w:r>
          </w:p>
        </w:tc>
        <w:tc>
          <w:tcPr>
            <w:tcW w:w="1843" w:type="dxa"/>
            <w:vAlign w:val="center"/>
          </w:tcPr>
          <w:p w14:paraId="0B4D4AE6" w14:textId="77777777" w:rsidR="004A456E" w:rsidRDefault="00D3369A" w:rsidP="004A456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4A456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到账经费</w:t>
            </w:r>
          </w:p>
          <w:p w14:paraId="080E330A" w14:textId="7635DC31" w:rsidR="00D3369A" w:rsidRPr="004A456E" w:rsidRDefault="004A456E" w:rsidP="004A456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4A456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4111" w:type="dxa"/>
            <w:vAlign w:val="center"/>
          </w:tcPr>
          <w:p w14:paraId="23C8B863" w14:textId="6ED21BE1" w:rsidR="00D3369A" w:rsidRPr="004A456E" w:rsidRDefault="004A456E" w:rsidP="004A456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4A456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项目简介及成效</w:t>
            </w:r>
            <w:r w:rsidR="00A02D7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（限300字）</w:t>
            </w:r>
          </w:p>
        </w:tc>
        <w:tc>
          <w:tcPr>
            <w:tcW w:w="1053" w:type="dxa"/>
            <w:vAlign w:val="center"/>
          </w:tcPr>
          <w:p w14:paraId="665678D1" w14:textId="694E3BE0" w:rsidR="00D3369A" w:rsidRPr="004A456E" w:rsidRDefault="004A456E" w:rsidP="004A456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4A456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自评分</w:t>
            </w:r>
          </w:p>
        </w:tc>
      </w:tr>
      <w:tr w:rsidR="00D3369A" w14:paraId="377C8AC4" w14:textId="77777777" w:rsidTr="004A456E">
        <w:trPr>
          <w:trHeight w:val="510"/>
        </w:trPr>
        <w:tc>
          <w:tcPr>
            <w:tcW w:w="704" w:type="dxa"/>
          </w:tcPr>
          <w:p w14:paraId="43B7897C" w14:textId="20F78B03" w:rsidR="00D3369A" w:rsidRPr="004A456E" w:rsidRDefault="004A456E" w:rsidP="004A456E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3222A11" w14:textId="77777777" w:rsidR="00D3369A" w:rsidRPr="004A456E" w:rsidRDefault="00D3369A" w:rsidP="00D3369A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B4CE15" w14:textId="77777777" w:rsidR="00D3369A" w:rsidRPr="004A456E" w:rsidRDefault="00D3369A" w:rsidP="004A456E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52B181" w14:textId="77777777" w:rsidR="00D3369A" w:rsidRPr="004A456E" w:rsidRDefault="00D3369A" w:rsidP="004A456E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706C59" w14:textId="77777777" w:rsidR="00D3369A" w:rsidRPr="004A456E" w:rsidRDefault="00D3369A" w:rsidP="004A456E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1F94014" w14:textId="77777777" w:rsidR="00D3369A" w:rsidRPr="004A456E" w:rsidRDefault="00D3369A" w:rsidP="00D3369A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3" w:type="dxa"/>
          </w:tcPr>
          <w:p w14:paraId="721C01C3" w14:textId="77777777" w:rsidR="00D3369A" w:rsidRPr="004A456E" w:rsidRDefault="00D3369A" w:rsidP="00D3369A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3369A" w14:paraId="4ED193E5" w14:textId="77777777" w:rsidTr="004A456E">
        <w:trPr>
          <w:trHeight w:val="510"/>
        </w:trPr>
        <w:tc>
          <w:tcPr>
            <w:tcW w:w="704" w:type="dxa"/>
          </w:tcPr>
          <w:p w14:paraId="3FE4593F" w14:textId="539CC2F0" w:rsidR="00D3369A" w:rsidRPr="004A456E" w:rsidRDefault="004A456E" w:rsidP="004A456E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64089C6" w14:textId="77777777" w:rsidR="00D3369A" w:rsidRPr="004A456E" w:rsidRDefault="00D3369A" w:rsidP="00D3369A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F23A22" w14:textId="77777777" w:rsidR="00D3369A" w:rsidRPr="004A456E" w:rsidRDefault="00D3369A" w:rsidP="004A456E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AD15F3" w14:textId="77777777" w:rsidR="00D3369A" w:rsidRPr="004A456E" w:rsidRDefault="00D3369A" w:rsidP="004A456E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2FDED2" w14:textId="77777777" w:rsidR="00D3369A" w:rsidRPr="004A456E" w:rsidRDefault="00D3369A" w:rsidP="004A456E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9840C70" w14:textId="77777777" w:rsidR="00D3369A" w:rsidRPr="004A456E" w:rsidRDefault="00D3369A" w:rsidP="00D3369A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3" w:type="dxa"/>
          </w:tcPr>
          <w:p w14:paraId="79DDD8C2" w14:textId="77777777" w:rsidR="00D3369A" w:rsidRPr="004A456E" w:rsidRDefault="00D3369A" w:rsidP="00D3369A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3369A" w14:paraId="4E5ED898" w14:textId="77777777" w:rsidTr="004A456E">
        <w:trPr>
          <w:trHeight w:val="510"/>
        </w:trPr>
        <w:tc>
          <w:tcPr>
            <w:tcW w:w="704" w:type="dxa"/>
          </w:tcPr>
          <w:p w14:paraId="59239720" w14:textId="3FEF4AA7" w:rsidR="00D3369A" w:rsidRPr="004A456E" w:rsidRDefault="004A456E" w:rsidP="004A456E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456985C9" w14:textId="77777777" w:rsidR="00D3369A" w:rsidRPr="004A456E" w:rsidRDefault="00D3369A" w:rsidP="00D3369A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3E3DB8" w14:textId="77777777" w:rsidR="00D3369A" w:rsidRPr="004A456E" w:rsidRDefault="00D3369A" w:rsidP="004A456E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D2A38B" w14:textId="77777777" w:rsidR="00D3369A" w:rsidRPr="004A456E" w:rsidRDefault="00D3369A" w:rsidP="004A456E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D8F451" w14:textId="77777777" w:rsidR="00D3369A" w:rsidRPr="004A456E" w:rsidRDefault="00D3369A" w:rsidP="004A456E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721CC21" w14:textId="77777777" w:rsidR="00D3369A" w:rsidRPr="004A456E" w:rsidRDefault="00D3369A" w:rsidP="00D3369A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3" w:type="dxa"/>
          </w:tcPr>
          <w:p w14:paraId="36A0B57A" w14:textId="77777777" w:rsidR="00D3369A" w:rsidRPr="004A456E" w:rsidRDefault="00D3369A" w:rsidP="00D3369A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3369A" w14:paraId="2FA652DE" w14:textId="77777777" w:rsidTr="004A456E">
        <w:trPr>
          <w:trHeight w:val="510"/>
        </w:trPr>
        <w:tc>
          <w:tcPr>
            <w:tcW w:w="704" w:type="dxa"/>
          </w:tcPr>
          <w:p w14:paraId="27A81FCE" w14:textId="28F38EEB" w:rsidR="00D3369A" w:rsidRPr="004A456E" w:rsidRDefault="004A456E" w:rsidP="004A456E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3544" w:type="dxa"/>
          </w:tcPr>
          <w:p w14:paraId="77D8DA7B" w14:textId="77777777" w:rsidR="00D3369A" w:rsidRPr="004A456E" w:rsidRDefault="00D3369A" w:rsidP="00D3369A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4286CF" w14:textId="77777777" w:rsidR="00D3369A" w:rsidRPr="004A456E" w:rsidRDefault="00D3369A" w:rsidP="004A456E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3AA337" w14:textId="77777777" w:rsidR="00D3369A" w:rsidRPr="004A456E" w:rsidRDefault="00D3369A" w:rsidP="004A456E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946407" w14:textId="77777777" w:rsidR="00D3369A" w:rsidRPr="004A456E" w:rsidRDefault="00D3369A" w:rsidP="004A456E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FCE1B83" w14:textId="77777777" w:rsidR="00D3369A" w:rsidRPr="004A456E" w:rsidRDefault="00D3369A" w:rsidP="00D3369A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3" w:type="dxa"/>
          </w:tcPr>
          <w:p w14:paraId="6102488E" w14:textId="77777777" w:rsidR="00D3369A" w:rsidRPr="004A456E" w:rsidRDefault="00D3369A" w:rsidP="00D3369A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B3D00E3" w14:textId="36C692E4" w:rsidR="004A456E" w:rsidRDefault="00D3369A" w:rsidP="00D3369A">
      <w:pPr>
        <w:widowControl/>
        <w:jc w:val="left"/>
        <w:rPr>
          <w:rFonts w:ascii="黑体" w:eastAsia="黑体" w:hAnsi="黑体" w:cs="宋体" w:hint="eastAsia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（二）咨政报告</w:t>
      </w:r>
      <w:r w:rsidR="004A456E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（涉密成果请按规定脱密后再行填写）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1134"/>
        <w:gridCol w:w="1559"/>
        <w:gridCol w:w="1843"/>
        <w:gridCol w:w="4111"/>
        <w:gridCol w:w="1053"/>
      </w:tblGrid>
      <w:tr w:rsidR="004A456E" w14:paraId="3A2E2C62" w14:textId="77777777" w:rsidTr="004A456E">
        <w:trPr>
          <w:trHeight w:val="567"/>
        </w:trPr>
        <w:tc>
          <w:tcPr>
            <w:tcW w:w="704" w:type="dxa"/>
            <w:vAlign w:val="center"/>
          </w:tcPr>
          <w:p w14:paraId="761B05F5" w14:textId="77777777" w:rsidR="004A456E" w:rsidRPr="004A456E" w:rsidRDefault="004A456E" w:rsidP="002044F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4A456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44" w:type="dxa"/>
            <w:vAlign w:val="center"/>
          </w:tcPr>
          <w:p w14:paraId="05C07EC5" w14:textId="67F38C07" w:rsidR="004A456E" w:rsidRPr="004A456E" w:rsidRDefault="004A456E" w:rsidP="002044F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资政报告</w:t>
            </w:r>
            <w:r w:rsidRPr="004A456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4" w:type="dxa"/>
            <w:vAlign w:val="center"/>
          </w:tcPr>
          <w:p w14:paraId="44CBFB4C" w14:textId="77777777" w:rsidR="004A456E" w:rsidRPr="004A456E" w:rsidRDefault="004A456E" w:rsidP="002044F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4A456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59" w:type="dxa"/>
            <w:vAlign w:val="center"/>
          </w:tcPr>
          <w:p w14:paraId="60746122" w14:textId="77777777" w:rsidR="004A456E" w:rsidRPr="004A456E" w:rsidRDefault="004A456E" w:rsidP="002044F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4A456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完成人</w:t>
            </w:r>
          </w:p>
        </w:tc>
        <w:tc>
          <w:tcPr>
            <w:tcW w:w="1843" w:type="dxa"/>
            <w:vAlign w:val="center"/>
          </w:tcPr>
          <w:p w14:paraId="229324AE" w14:textId="22FF7EC5" w:rsidR="004A456E" w:rsidRPr="004A456E" w:rsidRDefault="004A456E" w:rsidP="002044F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上报部门</w:t>
            </w:r>
          </w:p>
        </w:tc>
        <w:tc>
          <w:tcPr>
            <w:tcW w:w="4111" w:type="dxa"/>
            <w:vAlign w:val="center"/>
          </w:tcPr>
          <w:p w14:paraId="01F2E362" w14:textId="19BD19E7" w:rsidR="004A456E" w:rsidRPr="004A456E" w:rsidRDefault="004A456E" w:rsidP="004A456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领导批示情况（请写明批示领导姓名、职务，如涉密则只写级别）</w:t>
            </w:r>
          </w:p>
        </w:tc>
        <w:tc>
          <w:tcPr>
            <w:tcW w:w="1053" w:type="dxa"/>
            <w:vAlign w:val="center"/>
          </w:tcPr>
          <w:p w14:paraId="5E09D49B" w14:textId="77777777" w:rsidR="004A456E" w:rsidRPr="004A456E" w:rsidRDefault="004A456E" w:rsidP="002044F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4A456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自评分</w:t>
            </w:r>
          </w:p>
        </w:tc>
      </w:tr>
      <w:tr w:rsidR="004A456E" w14:paraId="1E6A80DF" w14:textId="77777777" w:rsidTr="004A456E">
        <w:trPr>
          <w:trHeight w:val="510"/>
        </w:trPr>
        <w:tc>
          <w:tcPr>
            <w:tcW w:w="704" w:type="dxa"/>
          </w:tcPr>
          <w:p w14:paraId="18696F90" w14:textId="77777777" w:rsidR="004A456E" w:rsidRPr="004A456E" w:rsidRDefault="004A456E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FE9B77D" w14:textId="77777777" w:rsidR="004A456E" w:rsidRPr="004A456E" w:rsidRDefault="004A456E" w:rsidP="002044FC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30F785" w14:textId="77777777" w:rsidR="004A456E" w:rsidRPr="004A456E" w:rsidRDefault="004A456E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94A399" w14:textId="77777777" w:rsidR="004A456E" w:rsidRPr="004A456E" w:rsidRDefault="004A456E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550F34" w14:textId="77777777" w:rsidR="004A456E" w:rsidRPr="004A456E" w:rsidRDefault="004A456E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43529F0" w14:textId="77777777" w:rsidR="004A456E" w:rsidRPr="004A456E" w:rsidRDefault="004A456E" w:rsidP="002044FC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3" w:type="dxa"/>
          </w:tcPr>
          <w:p w14:paraId="4696B354" w14:textId="77777777" w:rsidR="004A456E" w:rsidRPr="004A456E" w:rsidRDefault="004A456E" w:rsidP="002044FC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A456E" w14:paraId="7D6D9CFA" w14:textId="77777777" w:rsidTr="004A456E">
        <w:trPr>
          <w:trHeight w:val="510"/>
        </w:trPr>
        <w:tc>
          <w:tcPr>
            <w:tcW w:w="704" w:type="dxa"/>
          </w:tcPr>
          <w:p w14:paraId="76DEBF4E" w14:textId="77777777" w:rsidR="004A456E" w:rsidRPr="004A456E" w:rsidRDefault="004A456E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A5DFA70" w14:textId="77777777" w:rsidR="004A456E" w:rsidRPr="004A456E" w:rsidRDefault="004A456E" w:rsidP="002044FC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5D7221" w14:textId="77777777" w:rsidR="004A456E" w:rsidRPr="004A456E" w:rsidRDefault="004A456E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F034DB" w14:textId="77777777" w:rsidR="004A456E" w:rsidRPr="004A456E" w:rsidRDefault="004A456E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28795E" w14:textId="77777777" w:rsidR="004A456E" w:rsidRPr="004A456E" w:rsidRDefault="004A456E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AC4F3C0" w14:textId="77777777" w:rsidR="004A456E" w:rsidRPr="004A456E" w:rsidRDefault="004A456E" w:rsidP="002044FC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3" w:type="dxa"/>
          </w:tcPr>
          <w:p w14:paraId="30C7D61B" w14:textId="77777777" w:rsidR="004A456E" w:rsidRPr="004A456E" w:rsidRDefault="004A456E" w:rsidP="002044FC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A456E" w14:paraId="1BF7DEE1" w14:textId="77777777" w:rsidTr="004A456E">
        <w:trPr>
          <w:trHeight w:val="510"/>
        </w:trPr>
        <w:tc>
          <w:tcPr>
            <w:tcW w:w="704" w:type="dxa"/>
          </w:tcPr>
          <w:p w14:paraId="712C147C" w14:textId="77777777" w:rsidR="004A456E" w:rsidRPr="004A456E" w:rsidRDefault="004A456E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431AC804" w14:textId="77777777" w:rsidR="004A456E" w:rsidRPr="004A456E" w:rsidRDefault="004A456E" w:rsidP="002044FC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781BBD" w14:textId="77777777" w:rsidR="004A456E" w:rsidRPr="004A456E" w:rsidRDefault="004A456E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CD1D25" w14:textId="77777777" w:rsidR="004A456E" w:rsidRPr="004A456E" w:rsidRDefault="004A456E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E3D51B" w14:textId="77777777" w:rsidR="004A456E" w:rsidRPr="004A456E" w:rsidRDefault="004A456E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D733D49" w14:textId="77777777" w:rsidR="004A456E" w:rsidRPr="004A456E" w:rsidRDefault="004A456E" w:rsidP="002044FC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3" w:type="dxa"/>
          </w:tcPr>
          <w:p w14:paraId="1902D025" w14:textId="77777777" w:rsidR="004A456E" w:rsidRPr="004A456E" w:rsidRDefault="004A456E" w:rsidP="002044FC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A456E" w14:paraId="4C193886" w14:textId="77777777" w:rsidTr="004A456E">
        <w:trPr>
          <w:trHeight w:val="510"/>
        </w:trPr>
        <w:tc>
          <w:tcPr>
            <w:tcW w:w="704" w:type="dxa"/>
          </w:tcPr>
          <w:p w14:paraId="0F2E2380" w14:textId="77777777" w:rsidR="004A456E" w:rsidRPr="004A456E" w:rsidRDefault="004A456E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3544" w:type="dxa"/>
          </w:tcPr>
          <w:p w14:paraId="78149D18" w14:textId="77777777" w:rsidR="004A456E" w:rsidRPr="004A456E" w:rsidRDefault="004A456E" w:rsidP="002044FC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DB9961" w14:textId="77777777" w:rsidR="004A456E" w:rsidRPr="004A456E" w:rsidRDefault="004A456E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97FB3A" w14:textId="77777777" w:rsidR="004A456E" w:rsidRPr="004A456E" w:rsidRDefault="004A456E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8DA381" w14:textId="77777777" w:rsidR="004A456E" w:rsidRPr="004A456E" w:rsidRDefault="004A456E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9C677FC" w14:textId="77777777" w:rsidR="004A456E" w:rsidRPr="004A456E" w:rsidRDefault="004A456E" w:rsidP="002044FC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3" w:type="dxa"/>
          </w:tcPr>
          <w:p w14:paraId="2DF5DC82" w14:textId="77777777" w:rsidR="004A456E" w:rsidRPr="004A456E" w:rsidRDefault="004A456E" w:rsidP="002044FC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22DE760" w14:textId="77777777" w:rsidR="00D3369A" w:rsidRDefault="00D3369A" w:rsidP="00D3369A">
      <w:pPr>
        <w:widowControl/>
        <w:jc w:val="left"/>
        <w:rPr>
          <w:rFonts w:ascii="黑体" w:eastAsia="黑体" w:hAnsi="黑体" w:cs="宋体" w:hint="eastAsia"/>
          <w:color w:val="000000"/>
          <w:kern w:val="0"/>
          <w:sz w:val="30"/>
          <w:szCs w:val="30"/>
        </w:rPr>
      </w:pPr>
    </w:p>
    <w:p w14:paraId="54A98533" w14:textId="55976EBC" w:rsidR="00D3369A" w:rsidRDefault="00D3369A" w:rsidP="00D3369A">
      <w:pPr>
        <w:widowControl/>
        <w:jc w:val="left"/>
        <w:rPr>
          <w:rFonts w:ascii="黑体" w:eastAsia="黑体" w:hAnsi="黑体" w:cs="宋体" w:hint="eastAsia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lastRenderedPageBreak/>
        <w:t>（三）知识产权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44"/>
        <w:gridCol w:w="2804"/>
        <w:gridCol w:w="1509"/>
        <w:gridCol w:w="1417"/>
        <w:gridCol w:w="1418"/>
        <w:gridCol w:w="1417"/>
        <w:gridCol w:w="2126"/>
        <w:gridCol w:w="2613"/>
      </w:tblGrid>
      <w:tr w:rsidR="004A456E" w14:paraId="13D4C3C1" w14:textId="52996CB6" w:rsidTr="003730DA">
        <w:trPr>
          <w:trHeight w:val="567"/>
        </w:trPr>
        <w:tc>
          <w:tcPr>
            <w:tcW w:w="644" w:type="dxa"/>
            <w:vAlign w:val="center"/>
          </w:tcPr>
          <w:p w14:paraId="13A045AF" w14:textId="77777777" w:rsidR="004A456E" w:rsidRPr="004A456E" w:rsidRDefault="004A456E" w:rsidP="002044F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4A456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04" w:type="dxa"/>
            <w:vAlign w:val="center"/>
          </w:tcPr>
          <w:p w14:paraId="069DFC08" w14:textId="7054954D" w:rsidR="004A456E" w:rsidRPr="004A456E" w:rsidRDefault="004A456E" w:rsidP="002044F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知识产权</w:t>
            </w:r>
            <w:r w:rsidRPr="004A456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509" w:type="dxa"/>
            <w:vAlign w:val="center"/>
          </w:tcPr>
          <w:p w14:paraId="75DA6DE2" w14:textId="2B509257" w:rsidR="004A456E" w:rsidRPr="004A456E" w:rsidRDefault="003730DA" w:rsidP="003730D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类型（</w:t>
            </w:r>
            <w:r w:rsidR="004A456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专利/著作权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14:paraId="2E31C676" w14:textId="77777777" w:rsidR="004A456E" w:rsidRDefault="004A456E" w:rsidP="002044F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发明人/</w:t>
            </w:r>
          </w:p>
          <w:p w14:paraId="57B67308" w14:textId="25183EE6" w:rsidR="004A456E" w:rsidRPr="004A456E" w:rsidRDefault="004A456E" w:rsidP="002044F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著作权</w:t>
            </w:r>
            <w:r w:rsidRPr="004A456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418" w:type="dxa"/>
            <w:vAlign w:val="center"/>
          </w:tcPr>
          <w:p w14:paraId="0D67E488" w14:textId="299899ED" w:rsidR="004A456E" w:rsidRPr="004A456E" w:rsidRDefault="004A456E" w:rsidP="002044F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受理时间</w:t>
            </w:r>
          </w:p>
        </w:tc>
        <w:tc>
          <w:tcPr>
            <w:tcW w:w="1417" w:type="dxa"/>
            <w:vAlign w:val="center"/>
          </w:tcPr>
          <w:p w14:paraId="65B6FB16" w14:textId="379451D7" w:rsidR="004A456E" w:rsidRPr="004A456E" w:rsidRDefault="004A456E" w:rsidP="002044F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授权时间</w:t>
            </w:r>
          </w:p>
        </w:tc>
        <w:tc>
          <w:tcPr>
            <w:tcW w:w="2126" w:type="dxa"/>
            <w:vAlign w:val="center"/>
          </w:tcPr>
          <w:p w14:paraId="48D4DA52" w14:textId="77777777" w:rsidR="004A456E" w:rsidRDefault="004A456E" w:rsidP="002044F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专利号/</w:t>
            </w:r>
          </w:p>
          <w:p w14:paraId="37CB7859" w14:textId="1A2CEEE0" w:rsidR="004A456E" w:rsidRPr="004A456E" w:rsidRDefault="004A456E" w:rsidP="002044F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登记号</w:t>
            </w:r>
          </w:p>
        </w:tc>
        <w:tc>
          <w:tcPr>
            <w:tcW w:w="2613" w:type="dxa"/>
            <w:vAlign w:val="center"/>
          </w:tcPr>
          <w:p w14:paraId="62EC592F" w14:textId="22BA8DCE" w:rsidR="004A456E" w:rsidRDefault="004A456E" w:rsidP="004A456E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转化情况</w:t>
            </w:r>
          </w:p>
        </w:tc>
      </w:tr>
      <w:tr w:rsidR="004A456E" w14:paraId="3DA4D206" w14:textId="20263C77" w:rsidTr="003730DA">
        <w:trPr>
          <w:trHeight w:val="510"/>
        </w:trPr>
        <w:tc>
          <w:tcPr>
            <w:tcW w:w="644" w:type="dxa"/>
          </w:tcPr>
          <w:p w14:paraId="64667949" w14:textId="77777777" w:rsidR="004A456E" w:rsidRPr="004A456E" w:rsidRDefault="004A456E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14:paraId="4A47CBDF" w14:textId="77777777" w:rsidR="004A456E" w:rsidRPr="004A456E" w:rsidRDefault="004A456E" w:rsidP="002044FC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</w:tcPr>
          <w:p w14:paraId="3F65087F" w14:textId="77777777" w:rsidR="004A456E" w:rsidRPr="004A456E" w:rsidRDefault="004A456E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03CBDA" w14:textId="77777777" w:rsidR="004A456E" w:rsidRPr="004A456E" w:rsidRDefault="004A456E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B02A43" w14:textId="77777777" w:rsidR="004A456E" w:rsidRPr="004A456E" w:rsidRDefault="004A456E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520B6E" w14:textId="77777777" w:rsidR="004A456E" w:rsidRPr="004A456E" w:rsidRDefault="004A456E" w:rsidP="002044FC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8D528D" w14:textId="77777777" w:rsidR="004A456E" w:rsidRPr="004A456E" w:rsidRDefault="004A456E" w:rsidP="002044FC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3" w:type="dxa"/>
          </w:tcPr>
          <w:p w14:paraId="75EA5348" w14:textId="77777777" w:rsidR="004A456E" w:rsidRPr="004A456E" w:rsidRDefault="004A456E" w:rsidP="002044FC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A456E" w14:paraId="33140453" w14:textId="3989D7E2" w:rsidTr="003730DA">
        <w:trPr>
          <w:trHeight w:val="510"/>
        </w:trPr>
        <w:tc>
          <w:tcPr>
            <w:tcW w:w="644" w:type="dxa"/>
          </w:tcPr>
          <w:p w14:paraId="771A121C" w14:textId="77777777" w:rsidR="004A456E" w:rsidRPr="004A456E" w:rsidRDefault="004A456E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04" w:type="dxa"/>
          </w:tcPr>
          <w:p w14:paraId="3E35A586" w14:textId="77777777" w:rsidR="004A456E" w:rsidRPr="004A456E" w:rsidRDefault="004A456E" w:rsidP="002044FC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</w:tcPr>
          <w:p w14:paraId="2B1BC825" w14:textId="77777777" w:rsidR="004A456E" w:rsidRPr="004A456E" w:rsidRDefault="004A456E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D9EB56" w14:textId="77777777" w:rsidR="004A456E" w:rsidRPr="004A456E" w:rsidRDefault="004A456E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262F6A" w14:textId="77777777" w:rsidR="004A456E" w:rsidRPr="004A456E" w:rsidRDefault="004A456E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F5C1EF" w14:textId="77777777" w:rsidR="004A456E" w:rsidRPr="004A456E" w:rsidRDefault="004A456E" w:rsidP="002044FC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1DD228" w14:textId="77777777" w:rsidR="004A456E" w:rsidRPr="004A456E" w:rsidRDefault="004A456E" w:rsidP="002044FC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3" w:type="dxa"/>
          </w:tcPr>
          <w:p w14:paraId="782BD423" w14:textId="77777777" w:rsidR="004A456E" w:rsidRPr="004A456E" w:rsidRDefault="004A456E" w:rsidP="002044FC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A456E" w14:paraId="437DFF22" w14:textId="44763727" w:rsidTr="003730DA">
        <w:trPr>
          <w:trHeight w:val="510"/>
        </w:trPr>
        <w:tc>
          <w:tcPr>
            <w:tcW w:w="644" w:type="dxa"/>
          </w:tcPr>
          <w:p w14:paraId="21F6BC0C" w14:textId="77777777" w:rsidR="004A456E" w:rsidRPr="004A456E" w:rsidRDefault="004A456E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04" w:type="dxa"/>
          </w:tcPr>
          <w:p w14:paraId="1198CE50" w14:textId="77777777" w:rsidR="004A456E" w:rsidRPr="004A456E" w:rsidRDefault="004A456E" w:rsidP="002044FC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</w:tcPr>
          <w:p w14:paraId="2E2F7E26" w14:textId="77777777" w:rsidR="004A456E" w:rsidRPr="004A456E" w:rsidRDefault="004A456E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073C49" w14:textId="77777777" w:rsidR="004A456E" w:rsidRPr="004A456E" w:rsidRDefault="004A456E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A0BD7A" w14:textId="77777777" w:rsidR="004A456E" w:rsidRPr="004A456E" w:rsidRDefault="004A456E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9195A9" w14:textId="77777777" w:rsidR="004A456E" w:rsidRPr="004A456E" w:rsidRDefault="004A456E" w:rsidP="002044FC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2751E8" w14:textId="77777777" w:rsidR="004A456E" w:rsidRPr="004A456E" w:rsidRDefault="004A456E" w:rsidP="002044FC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3" w:type="dxa"/>
          </w:tcPr>
          <w:p w14:paraId="062EB780" w14:textId="77777777" w:rsidR="004A456E" w:rsidRPr="004A456E" w:rsidRDefault="004A456E" w:rsidP="002044FC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A456E" w14:paraId="1E694B45" w14:textId="4942654B" w:rsidTr="003730DA">
        <w:trPr>
          <w:trHeight w:val="510"/>
        </w:trPr>
        <w:tc>
          <w:tcPr>
            <w:tcW w:w="644" w:type="dxa"/>
          </w:tcPr>
          <w:p w14:paraId="53B18AA0" w14:textId="77777777" w:rsidR="004A456E" w:rsidRPr="004A456E" w:rsidRDefault="004A456E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2804" w:type="dxa"/>
          </w:tcPr>
          <w:p w14:paraId="5D1FFCB5" w14:textId="77777777" w:rsidR="004A456E" w:rsidRPr="004A456E" w:rsidRDefault="004A456E" w:rsidP="002044FC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</w:tcPr>
          <w:p w14:paraId="2F2E8AC4" w14:textId="77777777" w:rsidR="004A456E" w:rsidRPr="004A456E" w:rsidRDefault="004A456E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8E40F8" w14:textId="77777777" w:rsidR="004A456E" w:rsidRPr="004A456E" w:rsidRDefault="004A456E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5F33AD" w14:textId="77777777" w:rsidR="004A456E" w:rsidRPr="004A456E" w:rsidRDefault="004A456E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4E358F" w14:textId="77777777" w:rsidR="004A456E" w:rsidRPr="004A456E" w:rsidRDefault="004A456E" w:rsidP="002044FC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699440" w14:textId="77777777" w:rsidR="004A456E" w:rsidRPr="004A456E" w:rsidRDefault="004A456E" w:rsidP="002044FC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3" w:type="dxa"/>
          </w:tcPr>
          <w:p w14:paraId="1334C624" w14:textId="77777777" w:rsidR="004A456E" w:rsidRPr="004A456E" w:rsidRDefault="004A456E" w:rsidP="002044FC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62D1BEB" w14:textId="77777777" w:rsidR="00D3369A" w:rsidRDefault="00D3369A" w:rsidP="00D3369A">
      <w:pPr>
        <w:widowControl/>
        <w:jc w:val="left"/>
        <w:rPr>
          <w:rFonts w:ascii="黑体" w:eastAsia="黑体" w:hAnsi="黑体" w:cs="宋体" w:hint="eastAsia"/>
          <w:color w:val="000000"/>
          <w:kern w:val="0"/>
          <w:sz w:val="30"/>
          <w:szCs w:val="30"/>
        </w:rPr>
      </w:pPr>
    </w:p>
    <w:p w14:paraId="07819F47" w14:textId="70C260C7" w:rsidR="00D3369A" w:rsidRDefault="00D3369A" w:rsidP="00D3369A">
      <w:pPr>
        <w:widowControl/>
        <w:jc w:val="left"/>
        <w:rPr>
          <w:rFonts w:ascii="黑体" w:eastAsia="黑体" w:hAnsi="黑体" w:cs="宋体" w:hint="eastAsia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（四）其他社会服务活动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1417"/>
        <w:gridCol w:w="1701"/>
        <w:gridCol w:w="1418"/>
        <w:gridCol w:w="5164"/>
      </w:tblGrid>
      <w:tr w:rsidR="00A02D7C" w14:paraId="11A68B77" w14:textId="77777777" w:rsidTr="00292AC0">
        <w:trPr>
          <w:trHeight w:val="567"/>
        </w:trPr>
        <w:tc>
          <w:tcPr>
            <w:tcW w:w="704" w:type="dxa"/>
            <w:vAlign w:val="center"/>
          </w:tcPr>
          <w:p w14:paraId="754F12C9" w14:textId="77777777" w:rsidR="00A02D7C" w:rsidRPr="004A456E" w:rsidRDefault="00A02D7C" w:rsidP="002044F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4A456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44" w:type="dxa"/>
            <w:vAlign w:val="center"/>
          </w:tcPr>
          <w:p w14:paraId="7590B20F" w14:textId="73EB5C80" w:rsidR="00A02D7C" w:rsidRPr="004A456E" w:rsidRDefault="00A02D7C" w:rsidP="002044F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1417" w:type="dxa"/>
            <w:vAlign w:val="center"/>
          </w:tcPr>
          <w:p w14:paraId="4B0BF231" w14:textId="7449CD40" w:rsidR="00A02D7C" w:rsidRPr="004A456E" w:rsidRDefault="00A02D7C" w:rsidP="002044F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活动类型</w:t>
            </w:r>
          </w:p>
        </w:tc>
        <w:tc>
          <w:tcPr>
            <w:tcW w:w="1701" w:type="dxa"/>
            <w:vAlign w:val="center"/>
          </w:tcPr>
          <w:p w14:paraId="24572EAC" w14:textId="5B9F85C6" w:rsidR="00A02D7C" w:rsidRPr="004A456E" w:rsidRDefault="00A02D7C" w:rsidP="002044F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第一参与人</w:t>
            </w:r>
          </w:p>
        </w:tc>
        <w:tc>
          <w:tcPr>
            <w:tcW w:w="1418" w:type="dxa"/>
            <w:vAlign w:val="center"/>
          </w:tcPr>
          <w:p w14:paraId="3FA65367" w14:textId="400CF732" w:rsidR="00A02D7C" w:rsidRPr="004A456E" w:rsidRDefault="00A02D7C" w:rsidP="002044F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5164" w:type="dxa"/>
            <w:vAlign w:val="center"/>
          </w:tcPr>
          <w:p w14:paraId="334A16C1" w14:textId="77777777" w:rsidR="00A02D7C" w:rsidRDefault="00A02D7C" w:rsidP="002044F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社会服务活动开展情况介绍</w:t>
            </w:r>
          </w:p>
          <w:p w14:paraId="575C794E" w14:textId="3C57A887" w:rsidR="00A02D7C" w:rsidRPr="004A456E" w:rsidRDefault="00A02D7C" w:rsidP="002044F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（限300字）</w:t>
            </w:r>
          </w:p>
        </w:tc>
      </w:tr>
      <w:tr w:rsidR="00A02D7C" w14:paraId="24C3C281" w14:textId="77777777" w:rsidTr="005E5027">
        <w:trPr>
          <w:trHeight w:val="510"/>
        </w:trPr>
        <w:tc>
          <w:tcPr>
            <w:tcW w:w="704" w:type="dxa"/>
          </w:tcPr>
          <w:p w14:paraId="3D411DCF" w14:textId="77777777" w:rsidR="00A02D7C" w:rsidRPr="004A456E" w:rsidRDefault="00A02D7C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6217647" w14:textId="77777777" w:rsidR="00A02D7C" w:rsidRPr="004A456E" w:rsidRDefault="00A02D7C" w:rsidP="002044FC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C340BB" w14:textId="77777777" w:rsidR="00A02D7C" w:rsidRPr="004A456E" w:rsidRDefault="00A02D7C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9735F3" w14:textId="77777777" w:rsidR="00A02D7C" w:rsidRPr="004A456E" w:rsidRDefault="00A02D7C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FD9A52" w14:textId="77777777" w:rsidR="00A02D7C" w:rsidRPr="004A456E" w:rsidRDefault="00A02D7C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4" w:type="dxa"/>
          </w:tcPr>
          <w:p w14:paraId="0F68063B" w14:textId="77777777" w:rsidR="00A02D7C" w:rsidRPr="004A456E" w:rsidRDefault="00A02D7C" w:rsidP="002044FC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02D7C" w14:paraId="62E6DD48" w14:textId="77777777" w:rsidTr="008F2519">
        <w:trPr>
          <w:trHeight w:val="510"/>
        </w:trPr>
        <w:tc>
          <w:tcPr>
            <w:tcW w:w="704" w:type="dxa"/>
          </w:tcPr>
          <w:p w14:paraId="050983C4" w14:textId="77777777" w:rsidR="00A02D7C" w:rsidRPr="004A456E" w:rsidRDefault="00A02D7C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910B2D2" w14:textId="77777777" w:rsidR="00A02D7C" w:rsidRPr="004A456E" w:rsidRDefault="00A02D7C" w:rsidP="002044FC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A8FA1A" w14:textId="77777777" w:rsidR="00A02D7C" w:rsidRPr="004A456E" w:rsidRDefault="00A02D7C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8FB328" w14:textId="77777777" w:rsidR="00A02D7C" w:rsidRPr="004A456E" w:rsidRDefault="00A02D7C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D8B4D0" w14:textId="77777777" w:rsidR="00A02D7C" w:rsidRPr="004A456E" w:rsidRDefault="00A02D7C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4" w:type="dxa"/>
          </w:tcPr>
          <w:p w14:paraId="7FAB1F90" w14:textId="77777777" w:rsidR="00A02D7C" w:rsidRPr="004A456E" w:rsidRDefault="00A02D7C" w:rsidP="002044FC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02D7C" w14:paraId="2DD1F485" w14:textId="77777777" w:rsidTr="009F6277">
        <w:trPr>
          <w:trHeight w:val="510"/>
        </w:trPr>
        <w:tc>
          <w:tcPr>
            <w:tcW w:w="704" w:type="dxa"/>
          </w:tcPr>
          <w:p w14:paraId="4DC40AAB" w14:textId="77777777" w:rsidR="00A02D7C" w:rsidRPr="004A456E" w:rsidRDefault="00A02D7C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74DA1118" w14:textId="77777777" w:rsidR="00A02D7C" w:rsidRPr="004A456E" w:rsidRDefault="00A02D7C" w:rsidP="002044FC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CEB0CA" w14:textId="77777777" w:rsidR="00A02D7C" w:rsidRPr="004A456E" w:rsidRDefault="00A02D7C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6124F3" w14:textId="77777777" w:rsidR="00A02D7C" w:rsidRPr="004A456E" w:rsidRDefault="00A02D7C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D369F3" w14:textId="77777777" w:rsidR="00A02D7C" w:rsidRPr="004A456E" w:rsidRDefault="00A02D7C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4" w:type="dxa"/>
          </w:tcPr>
          <w:p w14:paraId="1EAB5469" w14:textId="77777777" w:rsidR="00A02D7C" w:rsidRPr="004A456E" w:rsidRDefault="00A02D7C" w:rsidP="002044FC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02D7C" w14:paraId="58D1BCC6" w14:textId="77777777" w:rsidTr="00E60381">
        <w:trPr>
          <w:trHeight w:val="510"/>
        </w:trPr>
        <w:tc>
          <w:tcPr>
            <w:tcW w:w="704" w:type="dxa"/>
          </w:tcPr>
          <w:p w14:paraId="6A9E6AE1" w14:textId="77777777" w:rsidR="00A02D7C" w:rsidRPr="004A456E" w:rsidRDefault="00A02D7C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3544" w:type="dxa"/>
          </w:tcPr>
          <w:p w14:paraId="5A772E66" w14:textId="77777777" w:rsidR="00A02D7C" w:rsidRPr="004A456E" w:rsidRDefault="00A02D7C" w:rsidP="002044FC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3BF824" w14:textId="77777777" w:rsidR="00A02D7C" w:rsidRPr="004A456E" w:rsidRDefault="00A02D7C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AB44EE" w14:textId="77777777" w:rsidR="00A02D7C" w:rsidRPr="004A456E" w:rsidRDefault="00A02D7C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806615" w14:textId="77777777" w:rsidR="00A02D7C" w:rsidRPr="004A456E" w:rsidRDefault="00A02D7C" w:rsidP="002044FC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4" w:type="dxa"/>
          </w:tcPr>
          <w:p w14:paraId="31991545" w14:textId="77777777" w:rsidR="00A02D7C" w:rsidRPr="004A456E" w:rsidRDefault="00A02D7C" w:rsidP="002044FC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FF398E3" w14:textId="77777777" w:rsidR="00524BC8" w:rsidRDefault="00524BC8" w:rsidP="00D3369A">
      <w:pPr>
        <w:widowControl/>
        <w:jc w:val="left"/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sectPr w:rsidR="00524BC8" w:rsidSect="00D3369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524BC8" w:rsidRPr="00F84669" w14:paraId="0D3F898E" w14:textId="77777777" w:rsidTr="002044FC">
        <w:trPr>
          <w:trHeight w:val="68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AF36" w14:textId="7753740C" w:rsidR="00524BC8" w:rsidRPr="00F84669" w:rsidRDefault="00524BC8" w:rsidP="002044FC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lastRenderedPageBreak/>
              <w:t>八</w:t>
            </w:r>
            <w:r w:rsidRPr="00F84669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、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负责人承诺</w:t>
            </w:r>
          </w:p>
        </w:tc>
      </w:tr>
      <w:tr w:rsidR="00524BC8" w:rsidRPr="00196590" w14:paraId="409A87AC" w14:textId="77777777" w:rsidTr="00E85320">
        <w:trPr>
          <w:trHeight w:val="440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8D768" w14:textId="3E820B74" w:rsidR="009B72DF" w:rsidRPr="00E85320" w:rsidRDefault="00524BC8" w:rsidP="00E85320">
            <w:pPr>
              <w:spacing w:beforeLines="100" w:before="312" w:afterLines="50" w:after="156"/>
              <w:ind w:firstLineChars="200" w:firstLine="560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9B72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本人承诺，河北大学优秀社会服务创新团队（社科类）绩效考核表中所有填报内容均真实有效</w:t>
            </w:r>
            <w:r w:rsidR="00874012" w:rsidRPr="009B72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，无弄虚作假、成果拼凑等情况，</w:t>
            </w:r>
            <w:r w:rsidR="009B72DF" w:rsidRPr="009B72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所填涉密成果已按要求脱密，如有违规情况，本人愿承担相应后果。</w:t>
            </w:r>
          </w:p>
          <w:p w14:paraId="79096D1E" w14:textId="77777777" w:rsidR="00E24DAB" w:rsidRDefault="00E24DAB" w:rsidP="009B72DF">
            <w:pPr>
              <w:wordWrap w:val="0"/>
              <w:ind w:firstLineChars="200" w:firstLine="560"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</w:p>
          <w:p w14:paraId="3A74B53E" w14:textId="58F63984" w:rsidR="009B72DF" w:rsidRDefault="009B72DF" w:rsidP="009B72DF">
            <w:pPr>
              <w:wordWrap w:val="0"/>
              <w:ind w:firstLineChars="200" w:firstLine="560"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承诺人（首席专家）签字：                </w:t>
            </w:r>
          </w:p>
          <w:p w14:paraId="087D0E4E" w14:textId="197D2BCA" w:rsidR="009B72DF" w:rsidRPr="00524BC8" w:rsidRDefault="00BD635D" w:rsidP="00BD635D">
            <w:pPr>
              <w:ind w:firstLineChars="200" w:firstLine="560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            </w:t>
            </w:r>
            <w:r w:rsidR="009B72DF" w:rsidRPr="009B72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 w:rsidR="00524BC8" w:rsidRPr="00F84669" w14:paraId="3E1F46F6" w14:textId="77777777" w:rsidTr="002044FC">
        <w:trPr>
          <w:trHeight w:val="68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3BA50" w14:textId="167326DB" w:rsidR="00524BC8" w:rsidRPr="00F84669" w:rsidRDefault="00E85320" w:rsidP="002044FC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九</w:t>
            </w:r>
            <w:r w:rsidR="00524BC8" w:rsidRPr="00F84669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、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所在学院意见</w:t>
            </w:r>
          </w:p>
        </w:tc>
      </w:tr>
      <w:tr w:rsidR="00524BC8" w:rsidRPr="00AC78D1" w14:paraId="0E8C4C8F" w14:textId="77777777" w:rsidTr="00E85320">
        <w:trPr>
          <w:trHeight w:val="340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20851" w14:textId="77777777" w:rsidR="00E85320" w:rsidRDefault="00E85320" w:rsidP="00E85320">
            <w:pPr>
              <w:wordWrap w:val="0"/>
              <w:ind w:firstLineChars="200" w:firstLine="560"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</w:p>
          <w:p w14:paraId="5539D0DC" w14:textId="77777777" w:rsidR="00E85320" w:rsidRDefault="00E85320" w:rsidP="00E85320">
            <w:pPr>
              <w:ind w:firstLineChars="200" w:firstLine="560"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</w:p>
          <w:p w14:paraId="0A5124D7" w14:textId="77777777" w:rsidR="00E85320" w:rsidRDefault="00E85320" w:rsidP="00E85320">
            <w:pPr>
              <w:ind w:firstLineChars="200" w:firstLine="560"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</w:p>
          <w:p w14:paraId="13922771" w14:textId="77777777" w:rsidR="00E85320" w:rsidRDefault="00E85320" w:rsidP="00E85320">
            <w:pPr>
              <w:ind w:firstLineChars="200" w:firstLine="560"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</w:p>
          <w:p w14:paraId="71B02BC6" w14:textId="4852F1A4" w:rsidR="00524BC8" w:rsidRPr="00E85320" w:rsidRDefault="00E85320" w:rsidP="00BD635D">
            <w:pPr>
              <w:ind w:firstLineChars="400" w:firstLine="1120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学院</w:t>
            </w:r>
            <w:r w:rsidR="00BD635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签</w:t>
            </w:r>
            <w:r w:rsidR="00BD635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章）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：             </w:t>
            </w:r>
            <w:r w:rsidR="00BD635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9B72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="00BD635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9B72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BD635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9B72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E85320" w:rsidRPr="00E85320" w14:paraId="1A692A6E" w14:textId="77777777" w:rsidTr="00E85320">
        <w:trPr>
          <w:trHeight w:val="68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0B914" w14:textId="630F2FA4" w:rsidR="00E85320" w:rsidRPr="00F84669" w:rsidRDefault="00E85320" w:rsidP="00E85320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 w:rsidRPr="00E85320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十、学校科研管理部门意见</w:t>
            </w:r>
          </w:p>
        </w:tc>
      </w:tr>
      <w:tr w:rsidR="00E85320" w:rsidRPr="00AC78D1" w14:paraId="02DAC99E" w14:textId="77777777" w:rsidTr="00E85320">
        <w:trPr>
          <w:trHeight w:val="368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27B54" w14:textId="77777777" w:rsidR="00E85320" w:rsidRDefault="00E85320" w:rsidP="00E85320">
            <w:pPr>
              <w:wordWrap w:val="0"/>
              <w:ind w:firstLineChars="200" w:firstLine="560"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</w:p>
          <w:p w14:paraId="3CF8E455" w14:textId="77777777" w:rsidR="00E85320" w:rsidRDefault="00E85320" w:rsidP="00E85320">
            <w:pPr>
              <w:ind w:firstLineChars="200" w:firstLine="560"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</w:p>
          <w:p w14:paraId="7ABEEECA" w14:textId="77777777" w:rsidR="00E85320" w:rsidRDefault="00E85320" w:rsidP="00E85320">
            <w:pPr>
              <w:ind w:firstLineChars="200" w:firstLine="560"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</w:p>
          <w:p w14:paraId="4859F1FD" w14:textId="77777777" w:rsidR="00E85320" w:rsidRDefault="00E85320" w:rsidP="00E85320">
            <w:pPr>
              <w:ind w:firstLineChars="200" w:firstLine="560"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</w:p>
          <w:p w14:paraId="4F8D82AB" w14:textId="22515DE1" w:rsidR="00E85320" w:rsidRPr="00AC78D1" w:rsidRDefault="00BD635D" w:rsidP="00BD635D">
            <w:pPr>
              <w:spacing w:afterLines="50" w:after="156"/>
              <w:ind w:firstLineChars="200" w:firstLine="560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BD635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学校科研管理部门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（签章）</w:t>
            </w:r>
            <w:r w:rsidR="00E8532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：        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      </w:t>
            </w:r>
            <w:r w:rsidR="00E8532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="00E85320" w:rsidRPr="009B72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 w14:paraId="7676092D" w14:textId="77777777" w:rsidR="0016128D" w:rsidRDefault="0016128D" w:rsidP="00E85320">
      <w:pPr>
        <w:widowControl/>
        <w:jc w:val="left"/>
        <w:rPr>
          <w:rFonts w:ascii="黑体" w:eastAsia="黑体" w:hAnsi="黑体" w:cs="宋体" w:hint="eastAsia"/>
          <w:color w:val="000000"/>
          <w:kern w:val="0"/>
          <w:sz w:val="10"/>
          <w:szCs w:val="10"/>
        </w:rPr>
        <w:sectPr w:rsidR="0016128D" w:rsidSect="00524BC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E330770" w14:textId="77777777" w:rsidR="00EE38BC" w:rsidRDefault="00EE38BC" w:rsidP="00123EAD">
      <w:pPr>
        <w:spacing w:before="100" w:beforeAutospacing="1" w:after="100" w:afterAutospacing="1" w:line="338" w:lineRule="auto"/>
        <w:ind w:left="420"/>
        <w:jc w:val="center"/>
        <w:rPr>
          <w:rFonts w:ascii="方正仿宋_GBK" w:eastAsia="方正仿宋_GBK"/>
          <w:b/>
          <w:sz w:val="40"/>
          <w:szCs w:val="40"/>
        </w:rPr>
      </w:pPr>
    </w:p>
    <w:p w14:paraId="369F608B" w14:textId="77777777" w:rsidR="00EE38BC" w:rsidRDefault="00EE38BC" w:rsidP="00123EAD">
      <w:pPr>
        <w:spacing w:before="100" w:beforeAutospacing="1" w:after="100" w:afterAutospacing="1" w:line="338" w:lineRule="auto"/>
        <w:ind w:left="420"/>
        <w:jc w:val="center"/>
        <w:rPr>
          <w:rFonts w:ascii="方正仿宋_GBK" w:eastAsia="方正仿宋_GBK"/>
          <w:b/>
          <w:sz w:val="40"/>
          <w:szCs w:val="40"/>
        </w:rPr>
      </w:pPr>
    </w:p>
    <w:p w14:paraId="2BDA6E65" w14:textId="66B13086" w:rsidR="00123EAD" w:rsidRPr="00524BC8" w:rsidRDefault="00123EAD" w:rsidP="00123EAD">
      <w:pPr>
        <w:spacing w:before="100" w:beforeAutospacing="1" w:after="100" w:afterAutospacing="1" w:line="338" w:lineRule="auto"/>
        <w:ind w:left="420"/>
        <w:jc w:val="center"/>
        <w:rPr>
          <w:rFonts w:ascii="方正仿宋_GBK" w:eastAsia="方正仿宋_GBK"/>
          <w:b/>
          <w:sz w:val="40"/>
          <w:szCs w:val="40"/>
        </w:rPr>
      </w:pPr>
      <w:r w:rsidRPr="00524BC8">
        <w:rPr>
          <w:rFonts w:ascii="方正仿宋_GBK" w:eastAsia="方正仿宋_GBK" w:hint="eastAsia"/>
          <w:b/>
          <w:sz w:val="40"/>
          <w:szCs w:val="40"/>
        </w:rPr>
        <w:t>河北大学优秀社会服务创新团队</w:t>
      </w:r>
    </w:p>
    <w:p w14:paraId="75C9E1AB" w14:textId="77777777" w:rsidR="00123EAD" w:rsidRPr="00E76CAF" w:rsidRDefault="00123EAD" w:rsidP="00123EAD">
      <w:pPr>
        <w:spacing w:before="100" w:beforeAutospacing="1" w:after="100" w:afterAutospacing="1" w:line="338" w:lineRule="auto"/>
        <w:ind w:left="420"/>
        <w:jc w:val="center"/>
        <w:rPr>
          <w:b/>
          <w:sz w:val="36"/>
          <w:szCs w:val="36"/>
        </w:rPr>
      </w:pPr>
      <w:r w:rsidRPr="00E76CAF">
        <w:rPr>
          <w:rFonts w:hint="eastAsia"/>
          <w:b/>
          <w:sz w:val="36"/>
          <w:szCs w:val="36"/>
        </w:rPr>
        <w:t>（社科类）</w:t>
      </w:r>
    </w:p>
    <w:p w14:paraId="5CE35A2D" w14:textId="3A960EC9" w:rsidR="00123EAD" w:rsidRPr="00FC045E" w:rsidRDefault="00123EAD" w:rsidP="00123EAD">
      <w:pPr>
        <w:spacing w:before="100" w:beforeAutospacing="1" w:after="100" w:afterAutospacing="1" w:line="338" w:lineRule="auto"/>
        <w:ind w:left="420"/>
        <w:jc w:val="center"/>
        <w:rPr>
          <w:rFonts w:eastAsia="黑体"/>
          <w:bCs/>
          <w:color w:val="000000"/>
          <w:sz w:val="72"/>
          <w:szCs w:val="72"/>
        </w:rPr>
      </w:pPr>
      <w:r w:rsidRPr="00C70559">
        <w:rPr>
          <w:rFonts w:eastAsia="黑体" w:hint="eastAsia"/>
          <w:bCs/>
          <w:color w:val="000000"/>
          <w:sz w:val="72"/>
          <w:szCs w:val="72"/>
        </w:rPr>
        <w:t>绩效考核</w:t>
      </w:r>
      <w:r>
        <w:rPr>
          <w:rFonts w:eastAsia="黑体" w:hint="eastAsia"/>
          <w:bCs/>
          <w:color w:val="000000"/>
          <w:sz w:val="72"/>
          <w:szCs w:val="72"/>
        </w:rPr>
        <w:t>佐证材料</w:t>
      </w:r>
    </w:p>
    <w:p w14:paraId="19075055" w14:textId="77777777" w:rsidR="00123EAD" w:rsidRPr="00FC045E" w:rsidRDefault="00123EAD" w:rsidP="00123EAD">
      <w:pPr>
        <w:spacing w:before="100" w:beforeAutospacing="1" w:after="100" w:afterAutospacing="1" w:line="338" w:lineRule="auto"/>
        <w:ind w:left="420"/>
        <w:jc w:val="center"/>
        <w:rPr>
          <w:rFonts w:eastAsia="黑体"/>
          <w:bCs/>
          <w:color w:val="000000"/>
          <w:sz w:val="32"/>
          <w:szCs w:val="32"/>
        </w:rPr>
      </w:pPr>
      <w:r w:rsidRPr="00FC045E">
        <w:rPr>
          <w:rFonts w:eastAsia="黑体" w:hint="eastAsia"/>
          <w:bCs/>
          <w:color w:val="000000"/>
          <w:sz w:val="32"/>
          <w:szCs w:val="32"/>
        </w:rPr>
        <w:t>（</w:t>
      </w:r>
      <w:r w:rsidRPr="00FC045E">
        <w:rPr>
          <w:rFonts w:eastAsia="黑体"/>
          <w:bCs/>
          <w:color w:val="000000"/>
          <w:sz w:val="32"/>
          <w:szCs w:val="32"/>
        </w:rPr>
        <w:t>20</w:t>
      </w:r>
      <w:r>
        <w:rPr>
          <w:rFonts w:eastAsia="黑体" w:hint="eastAsia"/>
          <w:bCs/>
          <w:color w:val="000000"/>
          <w:sz w:val="32"/>
          <w:szCs w:val="32"/>
        </w:rPr>
        <w:t>2</w:t>
      </w:r>
      <w:r>
        <w:rPr>
          <w:rFonts w:eastAsia="黑体"/>
          <w:bCs/>
          <w:color w:val="000000"/>
          <w:sz w:val="32"/>
          <w:szCs w:val="32"/>
        </w:rPr>
        <w:t>1</w:t>
      </w:r>
      <w:r>
        <w:rPr>
          <w:rFonts w:eastAsia="黑体" w:hint="eastAsia"/>
          <w:bCs/>
          <w:color w:val="000000"/>
          <w:sz w:val="32"/>
          <w:szCs w:val="32"/>
        </w:rPr>
        <w:t>-2024</w:t>
      </w:r>
      <w:r w:rsidRPr="00FC045E">
        <w:rPr>
          <w:rFonts w:eastAsia="黑体" w:hint="eastAsia"/>
          <w:bCs/>
          <w:color w:val="000000"/>
          <w:sz w:val="32"/>
          <w:szCs w:val="32"/>
        </w:rPr>
        <w:t>年度）</w:t>
      </w:r>
    </w:p>
    <w:p w14:paraId="48A19A81" w14:textId="77777777" w:rsidR="00123EAD" w:rsidRDefault="00123EAD" w:rsidP="00123EAD">
      <w:pPr>
        <w:spacing w:line="338" w:lineRule="auto"/>
        <w:rPr>
          <w:sz w:val="44"/>
          <w:szCs w:val="44"/>
        </w:rPr>
      </w:pPr>
    </w:p>
    <w:p w14:paraId="4CBA6DF8" w14:textId="77777777" w:rsidR="00123EAD" w:rsidRDefault="00123EAD" w:rsidP="00123EAD">
      <w:pPr>
        <w:spacing w:line="338" w:lineRule="auto"/>
        <w:rPr>
          <w:rFonts w:hint="eastAsia"/>
          <w:sz w:val="44"/>
          <w:szCs w:val="44"/>
        </w:rPr>
      </w:pPr>
    </w:p>
    <w:p w14:paraId="5AF14AC7" w14:textId="77777777" w:rsidR="00123EAD" w:rsidRDefault="00123EAD" w:rsidP="00123EAD">
      <w:pPr>
        <w:spacing w:line="338" w:lineRule="auto"/>
        <w:rPr>
          <w:sz w:val="44"/>
          <w:szCs w:val="44"/>
        </w:rPr>
      </w:pPr>
    </w:p>
    <w:p w14:paraId="1F582F76" w14:textId="77777777" w:rsidR="00123EAD" w:rsidRPr="00FC045E" w:rsidRDefault="00123EAD" w:rsidP="00123EAD">
      <w:pPr>
        <w:spacing w:line="338" w:lineRule="auto"/>
        <w:rPr>
          <w:sz w:val="44"/>
          <w:szCs w:val="44"/>
        </w:rPr>
      </w:pP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9"/>
        <w:gridCol w:w="6021"/>
      </w:tblGrid>
      <w:tr w:rsidR="00123EAD" w14:paraId="30FE1196" w14:textId="77777777" w:rsidTr="002044FC">
        <w:trPr>
          <w:jc w:val="center"/>
        </w:trPr>
        <w:tc>
          <w:tcPr>
            <w:tcW w:w="2819" w:type="dxa"/>
          </w:tcPr>
          <w:p w14:paraId="7948DF29" w14:textId="77777777" w:rsidR="00123EAD" w:rsidRPr="008C7611" w:rsidRDefault="00123EAD" w:rsidP="002044FC">
            <w:pPr>
              <w:spacing w:line="338" w:lineRule="auto"/>
              <w:jc w:val="distribute"/>
              <w:rPr>
                <w:spacing w:val="-20"/>
                <w:sz w:val="30"/>
              </w:rPr>
            </w:pPr>
            <w:r w:rsidRPr="008C7611">
              <w:rPr>
                <w:rFonts w:eastAsia="楷体_GB2312" w:hint="eastAsia"/>
                <w:spacing w:val="-20"/>
                <w:sz w:val="32"/>
              </w:rPr>
              <w:t>团队名称：</w:t>
            </w:r>
          </w:p>
        </w:tc>
        <w:tc>
          <w:tcPr>
            <w:tcW w:w="6021" w:type="dxa"/>
          </w:tcPr>
          <w:p w14:paraId="7BA62C4A" w14:textId="77777777" w:rsidR="00123EAD" w:rsidRDefault="00123EAD" w:rsidP="002044FC">
            <w:pPr>
              <w:spacing w:line="338" w:lineRule="auto"/>
              <w:jc w:val="distribute"/>
              <w:rPr>
                <w:sz w:val="30"/>
              </w:rPr>
            </w:pPr>
            <w:r>
              <w:rPr>
                <w:rFonts w:hint="eastAsia"/>
                <w:sz w:val="30"/>
              </w:rPr>
              <w:t>______________________________________</w:t>
            </w:r>
          </w:p>
        </w:tc>
      </w:tr>
      <w:tr w:rsidR="00123EAD" w14:paraId="397EF0DE" w14:textId="77777777" w:rsidTr="002044FC">
        <w:trPr>
          <w:jc w:val="center"/>
        </w:trPr>
        <w:tc>
          <w:tcPr>
            <w:tcW w:w="2819" w:type="dxa"/>
          </w:tcPr>
          <w:p w14:paraId="1DF58754" w14:textId="77777777" w:rsidR="00123EAD" w:rsidRPr="008C7611" w:rsidRDefault="00123EAD" w:rsidP="002044FC">
            <w:pPr>
              <w:spacing w:line="338" w:lineRule="auto"/>
              <w:jc w:val="distribute"/>
              <w:rPr>
                <w:spacing w:val="-20"/>
                <w:sz w:val="30"/>
              </w:rPr>
            </w:pPr>
            <w:r w:rsidRPr="008C7611">
              <w:rPr>
                <w:rFonts w:eastAsia="楷体_GB2312" w:hint="eastAsia"/>
                <w:spacing w:val="-20"/>
                <w:sz w:val="32"/>
              </w:rPr>
              <w:t>首席专家：</w:t>
            </w:r>
          </w:p>
        </w:tc>
        <w:tc>
          <w:tcPr>
            <w:tcW w:w="6021" w:type="dxa"/>
          </w:tcPr>
          <w:p w14:paraId="6F556134" w14:textId="77777777" w:rsidR="00123EAD" w:rsidRDefault="00123EAD" w:rsidP="002044FC">
            <w:pPr>
              <w:spacing w:line="338" w:lineRule="auto"/>
              <w:jc w:val="distribute"/>
              <w:rPr>
                <w:sz w:val="30"/>
              </w:rPr>
            </w:pPr>
            <w:r>
              <w:rPr>
                <w:rFonts w:hint="eastAsia"/>
                <w:sz w:val="30"/>
              </w:rPr>
              <w:t>______________________________________</w:t>
            </w:r>
          </w:p>
        </w:tc>
      </w:tr>
    </w:tbl>
    <w:p w14:paraId="3FC7C66F" w14:textId="77777777" w:rsidR="00123EAD" w:rsidRPr="00C177CA" w:rsidRDefault="00123EAD" w:rsidP="00123EAD">
      <w:pPr>
        <w:spacing w:line="338" w:lineRule="auto"/>
        <w:rPr>
          <w:sz w:val="30"/>
        </w:rPr>
      </w:pPr>
    </w:p>
    <w:p w14:paraId="6E146AAF" w14:textId="77777777" w:rsidR="00123EAD" w:rsidRDefault="00123EAD" w:rsidP="00123EAD">
      <w:pPr>
        <w:spacing w:line="338" w:lineRule="auto"/>
        <w:rPr>
          <w:sz w:val="30"/>
        </w:rPr>
      </w:pPr>
    </w:p>
    <w:p w14:paraId="13A9EB8F" w14:textId="77777777" w:rsidR="00123EAD" w:rsidRPr="00C177CA" w:rsidRDefault="00123EAD" w:rsidP="00123EAD">
      <w:pPr>
        <w:spacing w:line="338" w:lineRule="auto"/>
        <w:rPr>
          <w:rFonts w:hint="eastAsia"/>
          <w:sz w:val="30"/>
        </w:rPr>
      </w:pPr>
    </w:p>
    <w:p w14:paraId="204DBE07" w14:textId="77777777" w:rsidR="00123EAD" w:rsidRPr="00C177CA" w:rsidRDefault="00123EAD" w:rsidP="00123EAD">
      <w:pPr>
        <w:spacing w:line="338" w:lineRule="auto"/>
        <w:jc w:val="center"/>
        <w:rPr>
          <w:rFonts w:eastAsia="黑体"/>
          <w:b/>
          <w:bCs/>
          <w:sz w:val="32"/>
        </w:rPr>
      </w:pPr>
    </w:p>
    <w:p w14:paraId="158EB33F" w14:textId="10789768" w:rsidR="00EE38BC" w:rsidRDefault="00123EAD" w:rsidP="00EE38BC">
      <w:pPr>
        <w:spacing w:line="338" w:lineRule="auto"/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河北大学哲学社会科学研究院</w:t>
      </w:r>
      <w:r w:rsidRPr="00FC045E">
        <w:rPr>
          <w:rFonts w:eastAsia="黑体" w:hint="eastAsia"/>
          <w:bCs/>
          <w:sz w:val="36"/>
          <w:szCs w:val="36"/>
        </w:rPr>
        <w:t>制</w:t>
      </w:r>
      <w:r w:rsidR="00EE38BC">
        <w:rPr>
          <w:rFonts w:eastAsia="黑体"/>
          <w:bCs/>
          <w:sz w:val="36"/>
          <w:szCs w:val="36"/>
        </w:rPr>
        <w:br w:type="page"/>
      </w:r>
    </w:p>
    <w:p w14:paraId="21661F5A" w14:textId="77777777" w:rsidR="00123EAD" w:rsidRDefault="00123EAD" w:rsidP="00123EAD">
      <w:pPr>
        <w:spacing w:line="338" w:lineRule="auto"/>
        <w:jc w:val="center"/>
        <w:rPr>
          <w:rFonts w:eastAsia="黑体"/>
          <w:bCs/>
          <w:sz w:val="36"/>
          <w:szCs w:val="36"/>
        </w:rPr>
        <w:sectPr w:rsidR="00123EAD" w:rsidSect="00123EAD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114DEB78" w14:textId="37C2883D" w:rsidR="004A456E" w:rsidRDefault="00A87886" w:rsidP="00E85320">
      <w:pPr>
        <w:widowControl/>
        <w:jc w:val="left"/>
        <w:rPr>
          <w:rFonts w:ascii="黑体" w:eastAsia="黑体" w:hAnsi="黑体" w:cs="宋体" w:hint="eastAsia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lastRenderedPageBreak/>
        <w:t>一、横向项目</w:t>
      </w:r>
    </w:p>
    <w:p w14:paraId="14501AC3" w14:textId="77777777" w:rsidR="00A87886" w:rsidRDefault="00A87886" w:rsidP="00E85320">
      <w:pPr>
        <w:widowControl/>
        <w:jc w:val="left"/>
        <w:rPr>
          <w:rFonts w:ascii="黑体" w:eastAsia="黑体" w:hAnsi="黑体" w:cs="宋体" w:hint="eastAsia"/>
          <w:color w:val="000000"/>
          <w:kern w:val="0"/>
          <w:sz w:val="30"/>
          <w:szCs w:val="30"/>
        </w:rPr>
      </w:pPr>
    </w:p>
    <w:p w14:paraId="2DE8214F" w14:textId="67CAFFFE" w:rsidR="00A87886" w:rsidRDefault="00A87886" w:rsidP="00E85320">
      <w:pPr>
        <w:widowControl/>
        <w:jc w:val="left"/>
        <w:rPr>
          <w:rFonts w:ascii="黑体" w:eastAsia="黑体" w:hAnsi="黑体" w:cs="宋体" w:hint="eastAsia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二、咨政报告（涉密成果请按规定脱密后再行添加）</w:t>
      </w:r>
    </w:p>
    <w:p w14:paraId="2B194A61" w14:textId="77777777" w:rsidR="00A87886" w:rsidRDefault="00A87886" w:rsidP="00E85320">
      <w:pPr>
        <w:widowControl/>
        <w:jc w:val="left"/>
        <w:rPr>
          <w:rFonts w:ascii="黑体" w:eastAsia="黑体" w:hAnsi="黑体" w:cs="宋体" w:hint="eastAsia"/>
          <w:color w:val="000000"/>
          <w:kern w:val="0"/>
          <w:sz w:val="30"/>
          <w:szCs w:val="30"/>
        </w:rPr>
      </w:pPr>
    </w:p>
    <w:p w14:paraId="743E2C78" w14:textId="155BA1EA" w:rsidR="00A87886" w:rsidRDefault="00A87886" w:rsidP="00A87886">
      <w:pPr>
        <w:widowControl/>
        <w:jc w:val="left"/>
        <w:rPr>
          <w:rFonts w:ascii="黑体" w:eastAsia="黑体" w:hAnsi="黑体" w:cs="宋体" w:hint="eastAsia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三、知识产权</w:t>
      </w:r>
    </w:p>
    <w:p w14:paraId="398E8BD7" w14:textId="77777777" w:rsidR="00A87886" w:rsidRDefault="00A87886" w:rsidP="00E85320">
      <w:pPr>
        <w:widowControl/>
        <w:jc w:val="left"/>
        <w:rPr>
          <w:rFonts w:ascii="黑体" w:eastAsia="黑体" w:hAnsi="黑体" w:cs="宋体" w:hint="eastAsia"/>
          <w:color w:val="000000"/>
          <w:kern w:val="0"/>
          <w:sz w:val="30"/>
          <w:szCs w:val="30"/>
        </w:rPr>
      </w:pPr>
    </w:p>
    <w:p w14:paraId="10CC4AB0" w14:textId="77777777" w:rsidR="00A87886" w:rsidRDefault="00A87886" w:rsidP="00A87886">
      <w:pPr>
        <w:widowControl/>
        <w:jc w:val="left"/>
        <w:rPr>
          <w:rFonts w:ascii="黑体" w:eastAsia="黑体" w:hAnsi="黑体" w:cs="宋体" w:hint="eastAsia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四、其他社会服务活动</w:t>
      </w:r>
    </w:p>
    <w:p w14:paraId="1F14C48E" w14:textId="0859EE99" w:rsidR="00A87886" w:rsidRPr="00A87886" w:rsidRDefault="00A87886" w:rsidP="00E85320">
      <w:pPr>
        <w:widowControl/>
        <w:jc w:val="left"/>
        <w:rPr>
          <w:rFonts w:ascii="黑体" w:eastAsia="黑体" w:hAnsi="黑体" w:cs="宋体" w:hint="eastAsia"/>
          <w:color w:val="000000"/>
          <w:kern w:val="0"/>
          <w:sz w:val="30"/>
          <w:szCs w:val="30"/>
        </w:rPr>
      </w:pPr>
    </w:p>
    <w:sectPr w:rsidR="00A87886" w:rsidRPr="00A87886" w:rsidSect="00524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3E0E9" w14:textId="77777777" w:rsidR="00033921" w:rsidRDefault="00033921" w:rsidP="002338C7">
      <w:pPr>
        <w:ind w:firstLine="640"/>
      </w:pPr>
      <w:r>
        <w:separator/>
      </w:r>
    </w:p>
  </w:endnote>
  <w:endnote w:type="continuationSeparator" w:id="0">
    <w:p w14:paraId="276644C0" w14:textId="77777777" w:rsidR="00033921" w:rsidRDefault="00033921" w:rsidP="002338C7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11F9" w14:textId="77777777" w:rsidR="00B47915" w:rsidRDefault="00B479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9067F" w14:textId="77777777" w:rsidR="00033921" w:rsidRDefault="00033921" w:rsidP="002338C7">
      <w:pPr>
        <w:ind w:firstLine="640"/>
      </w:pPr>
      <w:r>
        <w:separator/>
      </w:r>
    </w:p>
  </w:footnote>
  <w:footnote w:type="continuationSeparator" w:id="0">
    <w:p w14:paraId="7D6131DE" w14:textId="77777777" w:rsidR="00033921" w:rsidRDefault="00033921" w:rsidP="002338C7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g1YmJkNzhiM2E4Y2NiNjY2OWQwMjlhYzJmYzlkMWEifQ=="/>
  </w:docVars>
  <w:rsids>
    <w:rsidRoot w:val="00A64A05"/>
    <w:rsid w:val="00016449"/>
    <w:rsid w:val="00033921"/>
    <w:rsid w:val="000436BD"/>
    <w:rsid w:val="00077009"/>
    <w:rsid w:val="00086B35"/>
    <w:rsid w:val="00096398"/>
    <w:rsid w:val="00123EAD"/>
    <w:rsid w:val="001530F1"/>
    <w:rsid w:val="0016128D"/>
    <w:rsid w:val="001627DC"/>
    <w:rsid w:val="001648D4"/>
    <w:rsid w:val="00196590"/>
    <w:rsid w:val="001C1119"/>
    <w:rsid w:val="001E321F"/>
    <w:rsid w:val="002338C7"/>
    <w:rsid w:val="00242A32"/>
    <w:rsid w:val="0025187D"/>
    <w:rsid w:val="0025189A"/>
    <w:rsid w:val="002E6137"/>
    <w:rsid w:val="003730DA"/>
    <w:rsid w:val="00393FB3"/>
    <w:rsid w:val="003A45D4"/>
    <w:rsid w:val="003A6E99"/>
    <w:rsid w:val="004640B8"/>
    <w:rsid w:val="004A00E3"/>
    <w:rsid w:val="004A456E"/>
    <w:rsid w:val="004C1E0B"/>
    <w:rsid w:val="00524BC8"/>
    <w:rsid w:val="005422C0"/>
    <w:rsid w:val="005A2FC1"/>
    <w:rsid w:val="005B02F5"/>
    <w:rsid w:val="005B2374"/>
    <w:rsid w:val="00602925"/>
    <w:rsid w:val="0064163A"/>
    <w:rsid w:val="00700964"/>
    <w:rsid w:val="00771693"/>
    <w:rsid w:val="007D6A2D"/>
    <w:rsid w:val="008149DA"/>
    <w:rsid w:val="00874012"/>
    <w:rsid w:val="008D0076"/>
    <w:rsid w:val="008E287B"/>
    <w:rsid w:val="009131DD"/>
    <w:rsid w:val="0091798B"/>
    <w:rsid w:val="00962F4A"/>
    <w:rsid w:val="009A52F7"/>
    <w:rsid w:val="009B72DF"/>
    <w:rsid w:val="009C3598"/>
    <w:rsid w:val="009E0C4A"/>
    <w:rsid w:val="00A02D7C"/>
    <w:rsid w:val="00A60CEC"/>
    <w:rsid w:val="00A64A05"/>
    <w:rsid w:val="00A87886"/>
    <w:rsid w:val="00AA7560"/>
    <w:rsid w:val="00AC78D1"/>
    <w:rsid w:val="00B02ADA"/>
    <w:rsid w:val="00B423A8"/>
    <w:rsid w:val="00B47915"/>
    <w:rsid w:val="00BD635D"/>
    <w:rsid w:val="00C033C3"/>
    <w:rsid w:val="00C77B4E"/>
    <w:rsid w:val="00CD3513"/>
    <w:rsid w:val="00D2760D"/>
    <w:rsid w:val="00D3369A"/>
    <w:rsid w:val="00DA14D1"/>
    <w:rsid w:val="00DB2C25"/>
    <w:rsid w:val="00DB66B2"/>
    <w:rsid w:val="00DF3B24"/>
    <w:rsid w:val="00E16EC6"/>
    <w:rsid w:val="00E24DAB"/>
    <w:rsid w:val="00E413AC"/>
    <w:rsid w:val="00E62F78"/>
    <w:rsid w:val="00E85320"/>
    <w:rsid w:val="00EE38BC"/>
    <w:rsid w:val="00F84669"/>
    <w:rsid w:val="00F94D88"/>
    <w:rsid w:val="00FB1AF0"/>
    <w:rsid w:val="00FC5586"/>
    <w:rsid w:val="4428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C2229A"/>
  <w15:docId w15:val="{C29D483E-20A8-4585-AFD7-52FABA72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5.正文"/>
    <w:qFormat/>
    <w:rsid w:val="00A64A0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aliases w:val="1.一级标题"/>
    <w:basedOn w:val="a"/>
    <w:next w:val="a"/>
    <w:link w:val="10"/>
    <w:qFormat/>
    <w:rsid w:val="00E16EC6"/>
    <w:pPr>
      <w:keepNext/>
      <w:keepLines/>
      <w:outlineLvl w:val="0"/>
    </w:pPr>
    <w:rPr>
      <w:rFonts w:eastAsia="方正黑体_GBK"/>
      <w:bCs/>
      <w:kern w:val="44"/>
      <w:szCs w:val="44"/>
    </w:rPr>
  </w:style>
  <w:style w:type="paragraph" w:styleId="2">
    <w:name w:val="heading 2"/>
    <w:aliases w:val="2.二级标题"/>
    <w:basedOn w:val="a"/>
    <w:next w:val="a"/>
    <w:link w:val="20"/>
    <w:unhideWhenUsed/>
    <w:qFormat/>
    <w:rsid w:val="00E16EC6"/>
    <w:pPr>
      <w:keepNext/>
      <w:keepLines/>
      <w:outlineLvl w:val="1"/>
    </w:pPr>
    <w:rPr>
      <w:rFonts w:eastAsia="方正楷体_GBK" w:cstheme="majorBidi"/>
      <w:bCs/>
      <w:szCs w:val="32"/>
    </w:rPr>
  </w:style>
  <w:style w:type="paragraph" w:styleId="3">
    <w:name w:val="heading 3"/>
    <w:aliases w:val="4.四级标题"/>
    <w:basedOn w:val="a"/>
    <w:next w:val="a"/>
    <w:link w:val="30"/>
    <w:unhideWhenUsed/>
    <w:qFormat/>
    <w:rsid w:val="00E16EC6"/>
    <w:pPr>
      <w:keepNext/>
      <w:keepLines/>
      <w:outlineLvl w:val="2"/>
    </w:pPr>
    <w:rPr>
      <w:rFonts w:eastAsia="方正仿宋_GBK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38C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338C7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2338C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38C7"/>
    <w:rPr>
      <w:kern w:val="2"/>
      <w:sz w:val="18"/>
      <w:szCs w:val="18"/>
    </w:rPr>
  </w:style>
  <w:style w:type="character" w:customStyle="1" w:styleId="10">
    <w:name w:val="标题 1 字符"/>
    <w:aliases w:val="1.一级标题 字符"/>
    <w:basedOn w:val="a0"/>
    <w:link w:val="1"/>
    <w:rsid w:val="00E16EC6"/>
    <w:rPr>
      <w:rFonts w:ascii="Times New Roman" w:eastAsia="方正黑体_GBK" w:hAnsi="Times New Roman"/>
      <w:bCs/>
      <w:kern w:val="44"/>
      <w:sz w:val="32"/>
      <w:szCs w:val="44"/>
    </w:rPr>
  </w:style>
  <w:style w:type="paragraph" w:styleId="a7">
    <w:name w:val="Title"/>
    <w:aliases w:val="0.标题,行文标题"/>
    <w:basedOn w:val="a"/>
    <w:next w:val="a"/>
    <w:link w:val="a8"/>
    <w:qFormat/>
    <w:rsid w:val="00C77B4E"/>
    <w:pPr>
      <w:jc w:val="center"/>
      <w:outlineLvl w:val="0"/>
    </w:pPr>
    <w:rPr>
      <w:rFonts w:eastAsia="方正小标宋_GBK" w:cstheme="majorBidi"/>
      <w:bCs/>
      <w:sz w:val="44"/>
      <w:szCs w:val="32"/>
    </w:rPr>
  </w:style>
  <w:style w:type="character" w:customStyle="1" w:styleId="a8">
    <w:name w:val="标题 字符"/>
    <w:aliases w:val="0.标题 字符,行文标题 字符"/>
    <w:basedOn w:val="a0"/>
    <w:link w:val="a7"/>
    <w:rsid w:val="00C77B4E"/>
    <w:rPr>
      <w:rFonts w:ascii="Times New Roman" w:eastAsia="方正小标宋_GBK" w:hAnsi="Times New Roman" w:cstheme="majorBidi"/>
      <w:bCs/>
      <w:kern w:val="2"/>
      <w:sz w:val="44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096398"/>
    <w:pPr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b/>
      <w:bCs w:val="0"/>
      <w:color w:val="2D53A0" w:themeColor="accent1" w:themeShade="BF"/>
      <w:kern w:val="0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096398"/>
    <w:pPr>
      <w:widowControl/>
      <w:spacing w:after="100" w:line="259" w:lineRule="auto"/>
      <w:ind w:left="220"/>
    </w:pPr>
    <w:rPr>
      <w:kern w:val="0"/>
      <w:sz w:val="22"/>
      <w:szCs w:val="22"/>
    </w:rPr>
  </w:style>
  <w:style w:type="paragraph" w:styleId="TOC1">
    <w:name w:val="toc 1"/>
    <w:basedOn w:val="a"/>
    <w:next w:val="a"/>
    <w:autoRedefine/>
    <w:uiPriority w:val="39"/>
    <w:unhideWhenUsed/>
    <w:rsid w:val="00096398"/>
    <w:pPr>
      <w:widowControl/>
      <w:spacing w:after="100" w:line="259" w:lineRule="auto"/>
    </w:pPr>
    <w:rPr>
      <w:kern w:val="0"/>
      <w:sz w:val="22"/>
      <w:szCs w:val="22"/>
    </w:rPr>
  </w:style>
  <w:style w:type="paragraph" w:styleId="TOC3">
    <w:name w:val="toc 3"/>
    <w:basedOn w:val="a"/>
    <w:next w:val="a"/>
    <w:autoRedefine/>
    <w:uiPriority w:val="39"/>
    <w:unhideWhenUsed/>
    <w:rsid w:val="00096398"/>
    <w:pPr>
      <w:widowControl/>
      <w:spacing w:after="100" w:line="259" w:lineRule="auto"/>
      <w:ind w:left="440"/>
    </w:pPr>
    <w:rPr>
      <w:kern w:val="0"/>
      <w:sz w:val="22"/>
      <w:szCs w:val="22"/>
    </w:rPr>
  </w:style>
  <w:style w:type="character" w:customStyle="1" w:styleId="20">
    <w:name w:val="标题 2 字符"/>
    <w:aliases w:val="2.二级标题 字符"/>
    <w:basedOn w:val="a0"/>
    <w:link w:val="2"/>
    <w:rsid w:val="00E16EC6"/>
    <w:rPr>
      <w:rFonts w:ascii="Times New Roman" w:eastAsia="方正楷体_GBK" w:hAnsi="Times New Roman" w:cstheme="majorBidi"/>
      <w:bCs/>
      <w:kern w:val="2"/>
      <w:sz w:val="32"/>
      <w:szCs w:val="32"/>
    </w:rPr>
  </w:style>
  <w:style w:type="paragraph" w:styleId="a9">
    <w:name w:val="Subtitle"/>
    <w:aliases w:val="3.三级标题"/>
    <w:basedOn w:val="2"/>
    <w:next w:val="a"/>
    <w:link w:val="aa"/>
    <w:qFormat/>
    <w:rsid w:val="00E16EC6"/>
    <w:pPr>
      <w:outlineLvl w:val="3"/>
    </w:pPr>
    <w:rPr>
      <w:rFonts w:eastAsia="方正仿宋_GBK"/>
    </w:rPr>
  </w:style>
  <w:style w:type="character" w:customStyle="1" w:styleId="aa">
    <w:name w:val="副标题 字符"/>
    <w:aliases w:val="3.三级标题 字符"/>
    <w:basedOn w:val="a0"/>
    <w:link w:val="a9"/>
    <w:rsid w:val="00E16EC6"/>
    <w:rPr>
      <w:rFonts w:ascii="Times New Roman" w:eastAsia="方正仿宋_GBK" w:hAnsi="Times New Roman" w:cstheme="majorBidi"/>
      <w:bCs/>
      <w:kern w:val="2"/>
      <w:sz w:val="32"/>
      <w:szCs w:val="32"/>
    </w:rPr>
  </w:style>
  <w:style w:type="character" w:styleId="ab">
    <w:name w:val="Emphasis"/>
    <w:basedOn w:val="a0"/>
    <w:qFormat/>
    <w:rsid w:val="003A45D4"/>
    <w:rPr>
      <w:i/>
      <w:iCs/>
    </w:rPr>
  </w:style>
  <w:style w:type="character" w:customStyle="1" w:styleId="30">
    <w:name w:val="标题 3 字符"/>
    <w:aliases w:val="4.四级标题 字符"/>
    <w:basedOn w:val="a0"/>
    <w:link w:val="3"/>
    <w:rsid w:val="00E16EC6"/>
    <w:rPr>
      <w:rFonts w:ascii="Times New Roman" w:eastAsia="方正仿宋_GBK" w:hAnsi="Times New Roman"/>
      <w:bCs/>
      <w:kern w:val="2"/>
      <w:sz w:val="32"/>
      <w:szCs w:val="32"/>
    </w:rPr>
  </w:style>
  <w:style w:type="paragraph" w:customStyle="1" w:styleId="6">
    <w:name w:val="6.附件"/>
    <w:basedOn w:val="a"/>
    <w:next w:val="a"/>
    <w:link w:val="60"/>
    <w:qFormat/>
    <w:rsid w:val="008D0076"/>
    <w:rPr>
      <w:rFonts w:eastAsia="方正黑体_GBK"/>
    </w:rPr>
  </w:style>
  <w:style w:type="character" w:customStyle="1" w:styleId="60">
    <w:name w:val="6.附件 字符"/>
    <w:basedOn w:val="30"/>
    <w:link w:val="6"/>
    <w:rsid w:val="008D0076"/>
    <w:rPr>
      <w:rFonts w:ascii="Times New Roman" w:eastAsia="方正黑体_GBK" w:hAnsi="Times New Roman"/>
      <w:bCs w:val="0"/>
      <w:kern w:val="2"/>
      <w:sz w:val="32"/>
      <w:szCs w:val="24"/>
    </w:rPr>
  </w:style>
  <w:style w:type="character" w:styleId="ac">
    <w:name w:val="Hyperlink"/>
    <w:basedOn w:val="a0"/>
    <w:uiPriority w:val="99"/>
    <w:unhideWhenUsed/>
    <w:rsid w:val="00E16EC6"/>
    <w:rPr>
      <w:color w:val="0026E5" w:themeColor="hyperlink"/>
      <w:u w:val="single"/>
    </w:rPr>
  </w:style>
  <w:style w:type="paragraph" w:customStyle="1" w:styleId="0">
    <w:name w:val="0.副标题"/>
    <w:basedOn w:val="a"/>
    <w:link w:val="00"/>
    <w:qFormat/>
    <w:rsid w:val="00C77B4E"/>
    <w:pPr>
      <w:jc w:val="center"/>
      <w:outlineLvl w:val="0"/>
    </w:pPr>
    <w:rPr>
      <w:rFonts w:eastAsia="方正楷体_GBK"/>
    </w:rPr>
  </w:style>
  <w:style w:type="character" w:customStyle="1" w:styleId="00">
    <w:name w:val="0.副标题 字符"/>
    <w:basedOn w:val="a0"/>
    <w:link w:val="0"/>
    <w:rsid w:val="00C77B4E"/>
    <w:rPr>
      <w:rFonts w:ascii="Times New Roman" w:eastAsia="方正楷体_GBK" w:hAnsi="Times New Roman"/>
      <w:kern w:val="2"/>
      <w:sz w:val="32"/>
      <w:szCs w:val="24"/>
    </w:rPr>
  </w:style>
  <w:style w:type="paragraph" w:styleId="ad">
    <w:name w:val="Plain Text"/>
    <w:basedOn w:val="a"/>
    <w:link w:val="11"/>
    <w:rsid w:val="00A64A05"/>
    <w:rPr>
      <w:rFonts w:ascii="宋体" w:hAnsi="Courier New" w:cs="Courier New"/>
      <w:szCs w:val="21"/>
    </w:rPr>
  </w:style>
  <w:style w:type="character" w:customStyle="1" w:styleId="ae">
    <w:name w:val="纯文本 字符"/>
    <w:basedOn w:val="a0"/>
    <w:rsid w:val="00A64A05"/>
    <w:rPr>
      <w:rFonts w:asciiTheme="minorEastAsia" w:hAnsi="Courier New" w:cs="Courier New"/>
      <w:kern w:val="2"/>
      <w:sz w:val="21"/>
    </w:rPr>
  </w:style>
  <w:style w:type="character" w:customStyle="1" w:styleId="11">
    <w:name w:val="纯文本 字符1"/>
    <w:link w:val="ad"/>
    <w:locked/>
    <w:rsid w:val="00A64A05"/>
    <w:rPr>
      <w:rFonts w:ascii="宋体" w:eastAsia="宋体" w:hAnsi="Courier New" w:cs="Courier New"/>
      <w:kern w:val="2"/>
      <w:sz w:val="21"/>
      <w:szCs w:val="21"/>
    </w:rPr>
  </w:style>
  <w:style w:type="table" w:styleId="af">
    <w:name w:val="Table Grid"/>
    <w:basedOn w:val="a1"/>
    <w:rsid w:val="00A64A05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rsid w:val="00A64A05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2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9829\Desktop\&#12304;&#22522;&#30784;&#12305;&#26684;&#24335;&#27169;&#26495;&#24211;\&#12304;&#27169;&#26495;&#25991;&#20214;&#12305;&#23436;&#25972;&#20844;&#25991;&#26684;&#24335;.dotx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F29AF-A47C-4282-BA0E-064ED5AC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【模板文件】完整公文格式</Template>
  <TotalTime>191</TotalTime>
  <Pages>11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黄亦鹏</dc:creator>
  <cp:lastModifiedBy>Yipeng Huang</cp:lastModifiedBy>
  <cp:revision>21</cp:revision>
  <cp:lastPrinted>2024-08-08T01:32:00Z</cp:lastPrinted>
  <dcterms:created xsi:type="dcterms:W3CDTF">2024-11-18T07:51:00Z</dcterms:created>
  <dcterms:modified xsi:type="dcterms:W3CDTF">2024-11-19T04:06:00Z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A62154E975044EA293157C4C9F5764F3_11</vt:lpwstr>
  </property>
</Properties>
</file>